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1E42" w14:textId="77777777" w:rsidR="00245679" w:rsidRPr="00E813B9" w:rsidRDefault="008E7EC5" w:rsidP="00E813B9">
      <w:pPr>
        <w:spacing w:after="0" w:line="240" w:lineRule="auto"/>
        <w:jc w:val="center"/>
        <w:rPr>
          <w:rFonts w:ascii="Times New Roman" w:hAnsi="Times New Roman"/>
          <w:b/>
          <w:color w:val="auto"/>
          <w:sz w:val="28"/>
          <w:szCs w:val="28"/>
        </w:rPr>
      </w:pPr>
      <w:r w:rsidRPr="00E813B9">
        <w:rPr>
          <w:rFonts w:ascii="Times New Roman" w:hAnsi="Times New Roman"/>
          <w:b/>
          <w:color w:val="auto"/>
          <w:sz w:val="28"/>
          <w:szCs w:val="28"/>
        </w:rPr>
        <w:t xml:space="preserve">Phụ lục </w:t>
      </w:r>
      <w:r w:rsidR="009E654E" w:rsidRPr="00E813B9">
        <w:rPr>
          <w:rFonts w:ascii="Times New Roman" w:hAnsi="Times New Roman"/>
          <w:b/>
          <w:color w:val="auto"/>
          <w:sz w:val="28"/>
          <w:szCs w:val="28"/>
        </w:rPr>
        <w:t>VI</w:t>
      </w:r>
    </w:p>
    <w:p w14:paraId="078EC191" w14:textId="77777777" w:rsidR="00245679" w:rsidRPr="00E813B9" w:rsidRDefault="00580A05" w:rsidP="00E813B9">
      <w:pPr>
        <w:spacing w:after="0" w:line="240" w:lineRule="auto"/>
        <w:jc w:val="center"/>
        <w:rPr>
          <w:rFonts w:ascii="Times New Roman" w:hAnsi="Times New Roman"/>
          <w:b/>
          <w:color w:val="auto"/>
          <w:sz w:val="28"/>
          <w:szCs w:val="28"/>
        </w:rPr>
      </w:pPr>
      <w:r w:rsidRPr="00E813B9">
        <w:rPr>
          <w:rFonts w:ascii="Times New Roman" w:hAnsi="Times New Roman"/>
          <w:b/>
          <w:color w:val="auto"/>
          <w:sz w:val="28"/>
          <w:szCs w:val="28"/>
        </w:rPr>
        <w:t xml:space="preserve">NỘI DUNG KẾ HOẠCH ỨNG PHÓ SỰ CỐ </w:t>
      </w:r>
      <w:r w:rsidR="00391181" w:rsidRPr="00E813B9">
        <w:rPr>
          <w:rFonts w:ascii="Times New Roman" w:hAnsi="Times New Roman"/>
          <w:b/>
          <w:color w:val="auto"/>
          <w:sz w:val="28"/>
          <w:szCs w:val="28"/>
        </w:rPr>
        <w:t xml:space="preserve">BỨC XẠ </w:t>
      </w:r>
      <w:r w:rsidRPr="00E813B9">
        <w:rPr>
          <w:rFonts w:ascii="Times New Roman" w:hAnsi="Times New Roman"/>
          <w:b/>
          <w:color w:val="auto"/>
          <w:sz w:val="28"/>
          <w:szCs w:val="28"/>
        </w:rPr>
        <w:t>CẤP CƠ SỞ</w:t>
      </w:r>
    </w:p>
    <w:p w14:paraId="575D6F6E" w14:textId="77777777" w:rsidR="00927DC7" w:rsidRDefault="00C54698" w:rsidP="00C54698">
      <w:pPr>
        <w:shd w:val="clear" w:color="auto" w:fill="FFFFFF"/>
        <w:spacing w:after="0" w:line="240" w:lineRule="auto"/>
        <w:jc w:val="center"/>
        <w:rPr>
          <w:rFonts w:ascii="Times New Roman" w:hAnsi="Times New Roman"/>
          <w:i/>
          <w:color w:val="auto"/>
          <w:sz w:val="28"/>
          <w:szCs w:val="28"/>
        </w:rPr>
      </w:pPr>
      <w:r w:rsidRPr="00C54698">
        <w:rPr>
          <w:rFonts w:ascii="Times New Roman" w:hAnsi="Times New Roman"/>
          <w:i/>
          <w:color w:val="auto"/>
          <w:sz w:val="28"/>
          <w:szCs w:val="28"/>
        </w:rPr>
        <w:t xml:space="preserve">(Kèm theo Nghị định số 332/2025/NĐ-CP </w:t>
      </w:r>
    </w:p>
    <w:p w14:paraId="64E5AF90" w14:textId="1087A666" w:rsidR="008C0F67" w:rsidRDefault="00C54698" w:rsidP="00C54698">
      <w:pPr>
        <w:shd w:val="clear" w:color="auto" w:fill="FFFFFF"/>
        <w:spacing w:after="0" w:line="240" w:lineRule="auto"/>
        <w:jc w:val="center"/>
        <w:rPr>
          <w:rFonts w:ascii="Times New Roman" w:hAnsi="Times New Roman"/>
          <w:i/>
          <w:color w:val="auto"/>
          <w:sz w:val="28"/>
          <w:szCs w:val="28"/>
        </w:rPr>
      </w:pPr>
      <w:r w:rsidRPr="00C54698">
        <w:rPr>
          <w:rFonts w:ascii="Times New Roman" w:hAnsi="Times New Roman"/>
          <w:i/>
          <w:color w:val="auto"/>
          <w:sz w:val="28"/>
          <w:szCs w:val="28"/>
        </w:rPr>
        <w:t>ngày 18 tháng 12 năm 2025</w:t>
      </w:r>
      <w:r w:rsidR="008374D0">
        <w:rPr>
          <w:rFonts w:ascii="Times New Roman" w:hAnsi="Times New Roman"/>
          <w:i/>
          <w:color w:val="auto"/>
          <w:sz w:val="28"/>
          <w:szCs w:val="28"/>
        </w:rPr>
        <w:t xml:space="preserve"> </w:t>
      </w:r>
      <w:r w:rsidRPr="00C54698">
        <w:rPr>
          <w:rFonts w:ascii="Times New Roman" w:hAnsi="Times New Roman"/>
          <w:i/>
          <w:color w:val="auto"/>
          <w:sz w:val="28"/>
          <w:szCs w:val="28"/>
        </w:rPr>
        <w:t>của Chính phủ)</w:t>
      </w:r>
    </w:p>
    <w:p w14:paraId="1A34D32C" w14:textId="77777777" w:rsidR="004B4934" w:rsidRPr="00E813B9" w:rsidRDefault="004B4934" w:rsidP="00C54698">
      <w:pPr>
        <w:shd w:val="clear" w:color="auto" w:fill="FFFFFF"/>
        <w:spacing w:after="0" w:line="240" w:lineRule="auto"/>
        <w:jc w:val="center"/>
        <w:rPr>
          <w:rFonts w:ascii="Times New Roman" w:hAnsi="Times New Roman"/>
          <w:i/>
          <w:color w:val="auto"/>
          <w:sz w:val="28"/>
          <w:szCs w:val="28"/>
          <w:lang w:val="pt-BR"/>
        </w:rPr>
      </w:pPr>
    </w:p>
    <w:p w14:paraId="19C0AAB2" w14:textId="7D1CBFF4" w:rsidR="00E813B9" w:rsidRPr="00E813B9" w:rsidRDefault="003B0BB9" w:rsidP="00E813B9">
      <w:pPr>
        <w:spacing w:after="0" w:line="240" w:lineRule="auto"/>
        <w:jc w:val="center"/>
        <w:rPr>
          <w:rFonts w:ascii="Times New Roman" w:hAnsi="Times New Roman"/>
          <w:b/>
          <w:color w:val="auto"/>
          <w:sz w:val="28"/>
          <w:szCs w:val="28"/>
          <w:lang w:val="pt-BR"/>
        </w:rPr>
      </w:pPr>
      <w:r>
        <w:rPr>
          <w:rFonts w:ascii="Times New Roman" w:hAnsi="Times New Roman"/>
          <w:b/>
          <w:color w:val="auto"/>
          <w:sz w:val="28"/>
          <w:szCs w:val="28"/>
          <w:lang w:val="pt-BR"/>
        </w:rPr>
        <w:t xml:space="preserve">A. </w:t>
      </w:r>
      <w:r w:rsidR="00CB17CC" w:rsidRPr="00E813B9">
        <w:rPr>
          <w:rFonts w:ascii="Times New Roman" w:hAnsi="Times New Roman"/>
          <w:b/>
          <w:color w:val="auto"/>
          <w:sz w:val="28"/>
          <w:szCs w:val="28"/>
          <w:lang w:val="pt-BR"/>
        </w:rPr>
        <w:t xml:space="preserve">NỘI DUNG KẾ HOẠCH ỨNG PHÓ SỰ CỐ BỨC XẠ </w:t>
      </w:r>
    </w:p>
    <w:p w14:paraId="71BF20D1" w14:textId="0F612D28" w:rsidR="00245679" w:rsidRPr="00E813B9" w:rsidRDefault="00CB17CC" w:rsidP="00E813B9">
      <w:pPr>
        <w:spacing w:after="0" w:line="240" w:lineRule="auto"/>
        <w:jc w:val="center"/>
        <w:rPr>
          <w:rFonts w:ascii="Times New Roman" w:hAnsi="Times New Roman"/>
          <w:b/>
          <w:color w:val="auto"/>
          <w:sz w:val="28"/>
          <w:szCs w:val="28"/>
          <w:lang w:val="pt-BR"/>
        </w:rPr>
      </w:pPr>
      <w:r w:rsidRPr="00E813B9">
        <w:rPr>
          <w:rFonts w:ascii="Times New Roman" w:hAnsi="Times New Roman"/>
          <w:b/>
          <w:color w:val="auto"/>
          <w:sz w:val="28"/>
          <w:szCs w:val="28"/>
          <w:lang w:val="pt-BR"/>
        </w:rPr>
        <w:t>TRONG TRƯỜNG HỢP PHẢI ĐỀ NGHỊ PHÊ DUYỆT</w:t>
      </w:r>
    </w:p>
    <w:p w14:paraId="1E0E1DBE" w14:textId="77777777" w:rsidR="00E813B9" w:rsidRPr="00E813B9" w:rsidRDefault="00E813B9" w:rsidP="00E813B9">
      <w:pPr>
        <w:spacing w:after="0" w:line="240" w:lineRule="auto"/>
        <w:jc w:val="center"/>
        <w:rPr>
          <w:rFonts w:ascii="Times New Roman" w:hAnsi="Times New Roman"/>
          <w:b/>
          <w:color w:val="auto"/>
          <w:sz w:val="28"/>
          <w:szCs w:val="28"/>
          <w:lang w:val="pt-BR"/>
        </w:rPr>
      </w:pPr>
    </w:p>
    <w:p w14:paraId="4C5ADB59" w14:textId="692F70E1" w:rsidR="00EA519F" w:rsidRPr="00E813B9" w:rsidRDefault="00EA519F" w:rsidP="00E813B9">
      <w:pPr>
        <w:spacing w:before="160" w:after="0" w:line="240" w:lineRule="auto"/>
        <w:ind w:firstLine="567"/>
        <w:jc w:val="both"/>
        <w:rPr>
          <w:rFonts w:ascii="Times New Roman" w:hAnsi="Times New Roman"/>
          <w:b/>
          <w:color w:val="auto"/>
          <w:sz w:val="28"/>
          <w:szCs w:val="28"/>
          <w:lang w:val="pt-BR"/>
        </w:rPr>
      </w:pPr>
      <w:r w:rsidRPr="00E813B9">
        <w:rPr>
          <w:rFonts w:ascii="Times New Roman" w:hAnsi="Times New Roman"/>
          <w:b/>
          <w:color w:val="auto"/>
          <w:sz w:val="28"/>
          <w:szCs w:val="28"/>
          <w:lang w:val="pt-BR"/>
        </w:rPr>
        <w:t xml:space="preserve">I. Kế hoạch ứng phó sự cố đối với </w:t>
      </w:r>
      <w:r w:rsidR="00C765D2" w:rsidRPr="00E813B9">
        <w:rPr>
          <w:rFonts w:ascii="Times New Roman" w:hAnsi="Times New Roman"/>
          <w:b/>
          <w:color w:val="auto"/>
          <w:sz w:val="28"/>
          <w:szCs w:val="28"/>
          <w:lang w:val="pt-BR"/>
        </w:rPr>
        <w:t>tổ chức, cá nhân</w:t>
      </w:r>
      <w:r w:rsidR="00234C30" w:rsidRPr="00E813B9">
        <w:rPr>
          <w:rFonts w:ascii="Times New Roman" w:hAnsi="Times New Roman"/>
          <w:b/>
          <w:color w:val="auto"/>
          <w:sz w:val="28"/>
          <w:szCs w:val="28"/>
          <w:lang w:val="pt-BR"/>
        </w:rPr>
        <w:t xml:space="preserve"> </w:t>
      </w:r>
      <w:r w:rsidR="00AC0A15" w:rsidRPr="00E813B9">
        <w:rPr>
          <w:rFonts w:ascii="Times New Roman" w:hAnsi="Times New Roman"/>
          <w:b/>
          <w:color w:val="auto"/>
          <w:sz w:val="28"/>
          <w:szCs w:val="28"/>
          <w:lang w:val="pt-BR"/>
        </w:rPr>
        <w:t xml:space="preserve">tiến hành </w:t>
      </w:r>
      <w:r w:rsidRPr="00E813B9">
        <w:rPr>
          <w:rFonts w:ascii="Times New Roman" w:hAnsi="Times New Roman"/>
          <w:b/>
          <w:color w:val="auto"/>
          <w:sz w:val="28"/>
          <w:szCs w:val="28"/>
          <w:lang w:val="pt-BR"/>
        </w:rPr>
        <w:t>công việc bức xạ</w:t>
      </w:r>
      <w:r w:rsidR="00FE3175">
        <w:rPr>
          <w:rFonts w:ascii="Times New Roman" w:hAnsi="Times New Roman"/>
          <w:b/>
          <w:color w:val="auto"/>
          <w:sz w:val="28"/>
          <w:szCs w:val="28"/>
          <w:lang w:val="pt-BR"/>
        </w:rPr>
        <w:t xml:space="preserve"> (</w:t>
      </w:r>
      <w:r w:rsidRPr="00E813B9">
        <w:rPr>
          <w:rFonts w:ascii="Times New Roman" w:hAnsi="Times New Roman"/>
          <w:b/>
          <w:color w:val="auto"/>
          <w:sz w:val="28"/>
          <w:szCs w:val="28"/>
          <w:lang w:val="pt-BR"/>
        </w:rPr>
        <w:t xml:space="preserve">trừ </w:t>
      </w:r>
      <w:r w:rsidR="00416B99" w:rsidRPr="00E813B9">
        <w:rPr>
          <w:rFonts w:ascii="Times New Roman" w:hAnsi="Times New Roman"/>
          <w:b/>
          <w:color w:val="auto"/>
          <w:sz w:val="28"/>
          <w:szCs w:val="28"/>
          <w:lang w:val="pt-BR"/>
        </w:rPr>
        <w:t xml:space="preserve">các </w:t>
      </w:r>
      <w:r w:rsidR="00D97005">
        <w:rPr>
          <w:rFonts w:ascii="Times New Roman" w:hAnsi="Times New Roman"/>
          <w:b/>
          <w:color w:val="auto"/>
          <w:sz w:val="28"/>
          <w:szCs w:val="28"/>
          <w:lang w:val="pt-BR"/>
        </w:rPr>
        <w:t>kế hoạch ứng phó sự cố</w:t>
      </w:r>
      <w:r w:rsidR="00416B99" w:rsidRPr="00E813B9">
        <w:rPr>
          <w:rFonts w:ascii="Times New Roman" w:hAnsi="Times New Roman"/>
          <w:b/>
          <w:color w:val="auto"/>
          <w:sz w:val="28"/>
          <w:szCs w:val="28"/>
          <w:lang w:val="pt-BR"/>
        </w:rPr>
        <w:t xml:space="preserve"> nêu</w:t>
      </w:r>
      <w:r w:rsidRPr="00E813B9">
        <w:rPr>
          <w:rFonts w:ascii="Times New Roman" w:hAnsi="Times New Roman"/>
          <w:b/>
          <w:color w:val="auto"/>
          <w:sz w:val="28"/>
          <w:szCs w:val="28"/>
          <w:lang w:val="pt-BR"/>
        </w:rPr>
        <w:t xml:space="preserve"> tại Mục </w:t>
      </w:r>
      <w:r w:rsidR="009C78C6" w:rsidRPr="00E813B9">
        <w:rPr>
          <w:rFonts w:ascii="Times New Roman" w:hAnsi="Times New Roman"/>
          <w:b/>
          <w:color w:val="auto"/>
          <w:sz w:val="28"/>
          <w:szCs w:val="28"/>
          <w:lang w:val="pt-BR"/>
        </w:rPr>
        <w:t>I</w:t>
      </w:r>
      <w:r w:rsidRPr="00E813B9">
        <w:rPr>
          <w:rFonts w:ascii="Times New Roman" w:hAnsi="Times New Roman"/>
          <w:b/>
          <w:color w:val="auto"/>
          <w:sz w:val="28"/>
          <w:szCs w:val="28"/>
          <w:lang w:val="pt-BR"/>
        </w:rPr>
        <w:t>I</w:t>
      </w:r>
      <w:r w:rsidR="00132B98">
        <w:rPr>
          <w:rFonts w:ascii="Times New Roman" w:hAnsi="Times New Roman"/>
          <w:b/>
          <w:color w:val="auto"/>
          <w:sz w:val="28"/>
          <w:szCs w:val="28"/>
          <w:lang w:val="pt-BR"/>
        </w:rPr>
        <w:t>, Mục III</w:t>
      </w:r>
      <w:r w:rsidR="00FE3175">
        <w:rPr>
          <w:rFonts w:ascii="Times New Roman" w:hAnsi="Times New Roman"/>
          <w:b/>
          <w:color w:val="auto"/>
          <w:sz w:val="28"/>
          <w:szCs w:val="28"/>
          <w:lang w:val="pt-BR"/>
        </w:rPr>
        <w:t>)</w:t>
      </w:r>
      <w:r w:rsidRPr="00E813B9">
        <w:rPr>
          <w:rFonts w:ascii="Times New Roman" w:hAnsi="Times New Roman"/>
          <w:b/>
          <w:color w:val="auto"/>
          <w:sz w:val="28"/>
          <w:szCs w:val="28"/>
          <w:lang w:val="pt-BR"/>
        </w:rPr>
        <w:t xml:space="preserve"> </w:t>
      </w:r>
    </w:p>
    <w:p w14:paraId="549DD50D" w14:textId="150FB12E" w:rsidR="00EA519F" w:rsidRPr="00E813B9" w:rsidRDefault="00EA519F" w:rsidP="00E813B9">
      <w:pPr>
        <w:spacing w:before="24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1. Căn cứ pháp lý, phạm vi điều chỉnh và đối tượng áp dụng của bản kế hoạch ứng phó sự cố; </w:t>
      </w:r>
      <w:r w:rsidR="00073FE5">
        <w:rPr>
          <w:rFonts w:ascii="Times New Roman" w:hAnsi="Times New Roman"/>
          <w:color w:val="auto"/>
          <w:sz w:val="28"/>
          <w:szCs w:val="28"/>
          <w:lang w:val="de-DE"/>
        </w:rPr>
        <w:t>g</w:t>
      </w:r>
      <w:r w:rsidRPr="00E813B9">
        <w:rPr>
          <w:rFonts w:ascii="Times New Roman" w:hAnsi="Times New Roman"/>
          <w:color w:val="auto"/>
          <w:sz w:val="28"/>
          <w:szCs w:val="28"/>
          <w:lang w:val="de-DE"/>
        </w:rPr>
        <w:t>iải thích khái niệm, thuật ngữ được dùng trong kế hoạch ứng phó sự cố.</w:t>
      </w:r>
    </w:p>
    <w:p w14:paraId="460326E5" w14:textId="3485A7D8" w:rsidR="00EA519F" w:rsidRPr="00E813B9" w:rsidRDefault="00EA519F" w:rsidP="00E813B9">
      <w:pPr>
        <w:spacing w:before="24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2. </w:t>
      </w:r>
      <w:r w:rsidR="00DA0BC6" w:rsidRPr="00E813B9">
        <w:rPr>
          <w:rFonts w:ascii="Times New Roman" w:hAnsi="Times New Roman"/>
          <w:color w:val="auto"/>
          <w:sz w:val="28"/>
          <w:szCs w:val="28"/>
          <w:lang w:val="de-DE"/>
        </w:rPr>
        <w:t xml:space="preserve">Mô tả loại hình công việc bức xạ của cơ sở; </w:t>
      </w:r>
      <w:r w:rsidR="00073FE5">
        <w:rPr>
          <w:rFonts w:ascii="Times New Roman" w:hAnsi="Times New Roman"/>
          <w:color w:val="auto"/>
          <w:sz w:val="28"/>
          <w:szCs w:val="28"/>
          <w:lang w:val="de-DE"/>
        </w:rPr>
        <w:t>p</w:t>
      </w:r>
      <w:r w:rsidR="00DA0BC6" w:rsidRPr="00E813B9">
        <w:rPr>
          <w:rFonts w:ascii="Times New Roman" w:hAnsi="Times New Roman"/>
          <w:color w:val="auto"/>
          <w:sz w:val="28"/>
          <w:szCs w:val="28"/>
          <w:lang w:val="de-DE"/>
        </w:rPr>
        <w:t>hân tích nguy cơ và xác định các tình huống sự cố, hậu quả có thể xảy ra</w:t>
      </w:r>
      <w:r w:rsidR="00073FE5">
        <w:rPr>
          <w:rFonts w:ascii="Times New Roman" w:hAnsi="Times New Roman"/>
          <w:color w:val="auto"/>
          <w:sz w:val="28"/>
          <w:szCs w:val="28"/>
          <w:lang w:val="de-DE"/>
        </w:rPr>
        <w:t>.</w:t>
      </w:r>
    </w:p>
    <w:p w14:paraId="01F7EA80" w14:textId="30DDB8B8" w:rsidR="00EA519F" w:rsidRPr="00E813B9" w:rsidRDefault="00EA519F" w:rsidP="00E813B9">
      <w:pPr>
        <w:spacing w:before="24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3. Sơ đồ tổ chức ứng phó sự cố tại cơ sở; </w:t>
      </w:r>
      <w:r w:rsidR="00073FE5">
        <w:rPr>
          <w:rFonts w:ascii="Times New Roman" w:hAnsi="Times New Roman"/>
          <w:color w:val="auto"/>
          <w:sz w:val="28"/>
          <w:szCs w:val="28"/>
          <w:lang w:val="de-DE"/>
        </w:rPr>
        <w:t>t</w:t>
      </w:r>
      <w:r w:rsidRPr="00E813B9">
        <w:rPr>
          <w:rFonts w:ascii="Times New Roman" w:hAnsi="Times New Roman"/>
          <w:color w:val="auto"/>
          <w:sz w:val="28"/>
          <w:szCs w:val="28"/>
          <w:lang w:val="de-DE"/>
        </w:rPr>
        <w:t>rách nhiệm của tổ chức, cá nhân liên quan và nguồn lực phục vụ ứng phó sự cố.</w:t>
      </w:r>
    </w:p>
    <w:p w14:paraId="1EEBD2AB" w14:textId="77777777" w:rsidR="00EA519F" w:rsidRPr="00E813B9" w:rsidRDefault="00EA519F" w:rsidP="00E813B9">
      <w:pPr>
        <w:spacing w:before="24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4. Kịch bản ứng phó cho từng tình huống sự cố có thể xảy ra, gồm các nội dung sau đây:</w:t>
      </w:r>
    </w:p>
    <w:p w14:paraId="57FDBD5E" w14:textId="77777777" w:rsidR="00EA519F" w:rsidRPr="00E813B9" w:rsidRDefault="00234C30" w:rsidP="00E813B9">
      <w:pPr>
        <w:spacing w:before="24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a) </w:t>
      </w:r>
      <w:r w:rsidRPr="00E813B9">
        <w:rPr>
          <w:rFonts w:ascii="Times New Roman" w:hAnsi="Times New Roman"/>
          <w:color w:val="auto"/>
          <w:sz w:val="28"/>
          <w:szCs w:val="28"/>
        </w:rPr>
        <w:t>Tiếp nhận và xử lý thông tin sự cố: Quy trình tiếp nhận và xử lý thông tin; hướng dẫn bảo vệ công chúng và hạn chế sự lan rộng của sự cố, xác định mức độ huy động nguồn lực ứng phó ban đầu;</w:t>
      </w:r>
    </w:p>
    <w:p w14:paraId="3C56A86C" w14:textId="77777777" w:rsidR="00EA519F" w:rsidRPr="00E813B9" w:rsidRDefault="00EA519F" w:rsidP="00E813B9">
      <w:pPr>
        <w:spacing w:before="240" w:after="0" w:line="240" w:lineRule="auto"/>
        <w:ind w:firstLine="567"/>
        <w:jc w:val="both"/>
        <w:rPr>
          <w:rFonts w:ascii="Times New Roman" w:hAnsi="Times New Roman"/>
          <w:color w:val="auto"/>
          <w:sz w:val="28"/>
          <w:szCs w:val="28"/>
        </w:rPr>
      </w:pPr>
      <w:r w:rsidRPr="00E813B9">
        <w:rPr>
          <w:rFonts w:ascii="Times New Roman" w:hAnsi="Times New Roman"/>
          <w:color w:val="auto"/>
          <w:sz w:val="28"/>
          <w:szCs w:val="28"/>
          <w:lang w:val="de-DE"/>
        </w:rPr>
        <w:t xml:space="preserve">b) </w:t>
      </w:r>
      <w:r w:rsidRPr="00E813B9">
        <w:rPr>
          <w:rFonts w:ascii="Times New Roman" w:hAnsi="Times New Roman"/>
          <w:color w:val="auto"/>
          <w:sz w:val="28"/>
          <w:szCs w:val="28"/>
        </w:rPr>
        <w:t xml:space="preserve">Thông báo cho các tổ chức, cá nhân tham gia ứng phó sự cố: Quy trình thông báo tới các tổ chức, cá nhân tham gia ứng phó sự cố; </w:t>
      </w:r>
      <w:r w:rsidR="00362AF9" w:rsidRPr="00E813B9">
        <w:rPr>
          <w:rFonts w:ascii="Times New Roman" w:hAnsi="Times New Roman"/>
          <w:color w:val="auto"/>
          <w:sz w:val="28"/>
          <w:szCs w:val="28"/>
        </w:rPr>
        <w:t>Q</w:t>
      </w:r>
      <w:r w:rsidRPr="00E813B9">
        <w:rPr>
          <w:rFonts w:ascii="Times New Roman" w:hAnsi="Times New Roman"/>
          <w:color w:val="auto"/>
          <w:sz w:val="28"/>
          <w:szCs w:val="28"/>
        </w:rPr>
        <w:t>uy định người chịu trách nhiệm chỉ huy ứng phó sự cố tại hiện trường;</w:t>
      </w:r>
    </w:p>
    <w:p w14:paraId="638818F0" w14:textId="77777777" w:rsidR="00EA519F" w:rsidRPr="00E813B9" w:rsidRDefault="00EA519F" w:rsidP="00E813B9">
      <w:pPr>
        <w:spacing w:before="24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rPr>
        <w:t>c) Huy động nguồn lực và triển khai ứng phó: Quy định trách nhiệm huy động và triển khai nguồn lực ứng phó sự cố;</w:t>
      </w:r>
    </w:p>
    <w:p w14:paraId="7731A9FE" w14:textId="500AFC66" w:rsidR="00EA519F" w:rsidRPr="00E813B9" w:rsidRDefault="00EA519F" w:rsidP="00E813B9">
      <w:pPr>
        <w:spacing w:before="24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d) Tiến hành các biện pháp can thiệp tại hiện trường: </w:t>
      </w:r>
      <w:r w:rsidR="00CF422C" w:rsidRPr="00E813B9">
        <w:rPr>
          <w:rFonts w:ascii="Times New Roman" w:hAnsi="Times New Roman"/>
          <w:color w:val="auto"/>
          <w:sz w:val="28"/>
          <w:szCs w:val="28"/>
          <w:lang w:val="de-DE"/>
        </w:rPr>
        <w:t>S</w:t>
      </w:r>
      <w:r w:rsidRPr="00E813B9">
        <w:rPr>
          <w:rFonts w:ascii="Times New Roman" w:hAnsi="Times New Roman"/>
          <w:color w:val="auto"/>
          <w:sz w:val="28"/>
          <w:szCs w:val="28"/>
          <w:lang w:val="de-DE"/>
        </w:rPr>
        <w:t xml:space="preserve">ơ tán người dân khi cần thiết, tiến hành phân loại người nhiễm bẩn phóng xạ và tiến hành tẩy xạ tại chỗ, thu hồi nguồn phóng xạ hoặc tẩy xạ, bảo vệ nhân viên ứng phó và người dân, cấp cứu và điều trị cho nạn nhân…; </w:t>
      </w:r>
      <w:r w:rsidR="00073FE5">
        <w:rPr>
          <w:rFonts w:ascii="Times New Roman" w:hAnsi="Times New Roman"/>
          <w:color w:val="auto"/>
          <w:sz w:val="28"/>
          <w:szCs w:val="28"/>
          <w:lang w:val="de-DE"/>
        </w:rPr>
        <w:t>y</w:t>
      </w:r>
      <w:r w:rsidRPr="00E813B9">
        <w:rPr>
          <w:rFonts w:ascii="Times New Roman" w:hAnsi="Times New Roman"/>
          <w:color w:val="auto"/>
          <w:sz w:val="28"/>
          <w:szCs w:val="28"/>
          <w:lang w:val="de-DE"/>
        </w:rPr>
        <w:t>êu cầu hỗ trợ ứng phó;</w:t>
      </w:r>
    </w:p>
    <w:p w14:paraId="47536A50" w14:textId="1DB72F7B" w:rsidR="00EA519F" w:rsidRPr="00E813B9" w:rsidRDefault="00EA519F" w:rsidP="00E813B9">
      <w:pPr>
        <w:spacing w:before="24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đ) Kết thúc hoạt động ứng phó và chuẩn bị kế hoạch khắc phục dài hạn: Cách thức ra quyết định kết thúc sự cố và thông báo cho người dân về quyết định đó; </w:t>
      </w:r>
      <w:r w:rsidR="00073FE5">
        <w:rPr>
          <w:rFonts w:ascii="Times New Roman" w:hAnsi="Times New Roman"/>
          <w:color w:val="auto"/>
          <w:sz w:val="28"/>
          <w:szCs w:val="28"/>
          <w:lang w:val="de-DE"/>
        </w:rPr>
        <w:t>x</w:t>
      </w:r>
      <w:r w:rsidRPr="00E813B9">
        <w:rPr>
          <w:rFonts w:ascii="Times New Roman" w:hAnsi="Times New Roman"/>
          <w:color w:val="auto"/>
          <w:sz w:val="28"/>
          <w:szCs w:val="28"/>
          <w:lang w:val="de-DE"/>
        </w:rPr>
        <w:t>ác</w:t>
      </w:r>
      <w:r w:rsidR="00303C82" w:rsidRPr="00E813B9">
        <w:rPr>
          <w:rFonts w:ascii="Times New Roman" w:hAnsi="Times New Roman"/>
          <w:color w:val="auto"/>
          <w:sz w:val="28"/>
          <w:szCs w:val="28"/>
          <w:lang w:val="de-DE"/>
        </w:rPr>
        <w:t xml:space="preserve"> định</w:t>
      </w:r>
      <w:r w:rsidRPr="00E813B9">
        <w:rPr>
          <w:rFonts w:ascii="Times New Roman" w:hAnsi="Times New Roman"/>
          <w:color w:val="auto"/>
          <w:sz w:val="28"/>
          <w:szCs w:val="28"/>
          <w:lang w:val="de-DE"/>
        </w:rPr>
        <w:t xml:space="preserve"> tiêu chí</w:t>
      </w:r>
      <w:r w:rsidR="002C48FE" w:rsidRPr="00E813B9">
        <w:rPr>
          <w:rFonts w:ascii="Times New Roman" w:hAnsi="Times New Roman"/>
          <w:color w:val="auto"/>
          <w:sz w:val="28"/>
          <w:szCs w:val="28"/>
          <w:lang w:val="de-DE"/>
        </w:rPr>
        <w:t xml:space="preserve"> và</w:t>
      </w:r>
      <w:r w:rsidRPr="00E813B9">
        <w:rPr>
          <w:rFonts w:ascii="Times New Roman" w:hAnsi="Times New Roman"/>
          <w:color w:val="auto"/>
          <w:sz w:val="28"/>
          <w:szCs w:val="28"/>
          <w:lang w:val="de-DE"/>
        </w:rPr>
        <w:t xml:space="preserve"> lập kế hoạch </w:t>
      </w:r>
      <w:r w:rsidR="002C48FE" w:rsidRPr="00E813B9">
        <w:rPr>
          <w:rFonts w:ascii="Times New Roman" w:hAnsi="Times New Roman"/>
          <w:color w:val="auto"/>
          <w:sz w:val="28"/>
          <w:szCs w:val="28"/>
          <w:lang w:val="de-DE"/>
        </w:rPr>
        <w:t xml:space="preserve">về </w:t>
      </w:r>
      <w:r w:rsidRPr="00E813B9">
        <w:rPr>
          <w:rFonts w:ascii="Times New Roman" w:hAnsi="Times New Roman"/>
          <w:color w:val="auto"/>
          <w:sz w:val="28"/>
          <w:szCs w:val="28"/>
          <w:lang w:val="de-DE"/>
        </w:rPr>
        <w:t>kiểm soát phóng xạ, khắc phục hậu quả môi trường, theo dõi và điều trị nạn nhân;</w:t>
      </w:r>
    </w:p>
    <w:p w14:paraId="66224E69" w14:textId="77777777" w:rsidR="00EA519F" w:rsidRPr="00E813B9" w:rsidRDefault="00EA519F" w:rsidP="00E813B9">
      <w:pPr>
        <w:spacing w:before="16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lastRenderedPageBreak/>
        <w:t>e) Báo cáo kết thúc</w:t>
      </w:r>
      <w:r w:rsidR="00F64DDF" w:rsidRPr="00E813B9">
        <w:rPr>
          <w:rFonts w:ascii="Times New Roman" w:hAnsi="Times New Roman"/>
          <w:color w:val="auto"/>
          <w:sz w:val="28"/>
          <w:szCs w:val="28"/>
          <w:lang w:val="de-DE"/>
        </w:rPr>
        <w:t xml:space="preserve"> sự cố</w:t>
      </w:r>
      <w:r w:rsidRPr="00E813B9">
        <w:rPr>
          <w:rFonts w:ascii="Times New Roman" w:hAnsi="Times New Roman"/>
          <w:color w:val="auto"/>
          <w:sz w:val="28"/>
          <w:szCs w:val="28"/>
          <w:lang w:val="de-DE"/>
        </w:rPr>
        <w:t xml:space="preserve">: </w:t>
      </w:r>
      <w:r w:rsidR="009F0BCE" w:rsidRPr="00E813B9">
        <w:rPr>
          <w:rFonts w:ascii="Times New Roman" w:hAnsi="Times New Roman"/>
          <w:color w:val="auto"/>
          <w:sz w:val="28"/>
          <w:szCs w:val="28"/>
          <w:lang w:val="de-DE"/>
        </w:rPr>
        <w:t>N</w:t>
      </w:r>
      <w:r w:rsidR="002C48FE" w:rsidRPr="00E813B9">
        <w:rPr>
          <w:rFonts w:ascii="Times New Roman" w:hAnsi="Times New Roman"/>
          <w:color w:val="auto"/>
          <w:sz w:val="28"/>
          <w:szCs w:val="28"/>
          <w:lang w:val="de-DE"/>
        </w:rPr>
        <w:t xml:space="preserve">ơi nhận, </w:t>
      </w:r>
      <w:r w:rsidRPr="00E813B9">
        <w:rPr>
          <w:rFonts w:ascii="Times New Roman" w:hAnsi="Times New Roman"/>
          <w:color w:val="auto"/>
          <w:sz w:val="28"/>
          <w:szCs w:val="28"/>
          <w:lang w:val="de-DE"/>
        </w:rPr>
        <w:t>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4D26F9B2" w14:textId="77777777" w:rsidR="00EA519F" w:rsidRPr="00E813B9" w:rsidRDefault="00EA519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5. Đào tạo, diễn tập, cập nhật kế hoạch ứng phó sự cố.</w:t>
      </w:r>
    </w:p>
    <w:p w14:paraId="6B45FC8D" w14:textId="77777777" w:rsidR="00EA519F" w:rsidRPr="00E813B9" w:rsidRDefault="00EA519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6. </w:t>
      </w:r>
      <w:r w:rsidR="00156FFB" w:rsidRPr="00E813B9">
        <w:rPr>
          <w:rFonts w:ascii="Times New Roman" w:hAnsi="Times New Roman"/>
          <w:color w:val="auto"/>
          <w:sz w:val="28"/>
          <w:szCs w:val="28"/>
          <w:lang w:val="de-DE"/>
        </w:rPr>
        <w:t>Tài liệu kèm theo</w:t>
      </w:r>
      <w:r w:rsidRPr="00E813B9">
        <w:rPr>
          <w:rFonts w:ascii="Times New Roman" w:hAnsi="Times New Roman"/>
          <w:color w:val="auto"/>
          <w:sz w:val="28"/>
          <w:szCs w:val="28"/>
          <w:lang w:val="de-DE"/>
        </w:rPr>
        <w:t>:</w:t>
      </w:r>
    </w:p>
    <w:p w14:paraId="76F693B9" w14:textId="77777777" w:rsidR="002C48FE" w:rsidRPr="00E813B9" w:rsidRDefault="00EA519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a) </w:t>
      </w:r>
      <w:r w:rsidR="002C48FE" w:rsidRPr="00E813B9">
        <w:rPr>
          <w:rFonts w:ascii="Times New Roman" w:hAnsi="Times New Roman"/>
          <w:color w:val="auto"/>
          <w:sz w:val="28"/>
          <w:szCs w:val="28"/>
          <w:lang w:val="de-DE"/>
        </w:rPr>
        <w:t xml:space="preserve">Danh mục nguồn phóng xạ, thiết bị bức xạ của cơ sở (Thông tin nguồn/thiết bị, giấy phép liên quan); </w:t>
      </w:r>
    </w:p>
    <w:p w14:paraId="6C8E0CA0" w14:textId="77777777" w:rsidR="00EA519F" w:rsidRPr="00E813B9" w:rsidRDefault="002C48FE"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b) </w:t>
      </w:r>
      <w:r w:rsidR="00EA519F" w:rsidRPr="00E813B9">
        <w:rPr>
          <w:rFonts w:ascii="Times New Roman" w:hAnsi="Times New Roman"/>
          <w:color w:val="auto"/>
          <w:sz w:val="28"/>
          <w:szCs w:val="28"/>
          <w:lang w:val="de-DE"/>
        </w:rPr>
        <w:t xml:space="preserve">Sơ đồ mặt bằng </w:t>
      </w:r>
      <w:r w:rsidR="00C74335" w:rsidRPr="00E813B9">
        <w:rPr>
          <w:rFonts w:ascii="Times New Roman" w:hAnsi="Times New Roman"/>
          <w:color w:val="auto"/>
          <w:sz w:val="28"/>
          <w:szCs w:val="28"/>
          <w:lang w:val="de-DE"/>
        </w:rPr>
        <w:t>cơ sở, nơi tiến hành công việc bức xạ;</w:t>
      </w:r>
    </w:p>
    <w:p w14:paraId="20875009" w14:textId="77777777" w:rsidR="003A33FA" w:rsidRPr="00E813B9" w:rsidRDefault="00143A05" w:rsidP="00E813B9">
      <w:pPr>
        <w:tabs>
          <w:tab w:val="center" w:pos="4963"/>
        </w:tabs>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c</w:t>
      </w:r>
      <w:r w:rsidR="00EA519F" w:rsidRPr="00E813B9">
        <w:rPr>
          <w:rFonts w:ascii="Times New Roman" w:hAnsi="Times New Roman"/>
          <w:color w:val="auto"/>
          <w:sz w:val="28"/>
          <w:szCs w:val="28"/>
          <w:lang w:val="de-DE"/>
        </w:rPr>
        <w:t xml:space="preserve">) </w:t>
      </w:r>
      <w:r w:rsidR="003A33FA" w:rsidRPr="00E813B9">
        <w:rPr>
          <w:rFonts w:ascii="Times New Roman" w:hAnsi="Times New Roman"/>
          <w:color w:val="auto"/>
          <w:sz w:val="28"/>
          <w:szCs w:val="28"/>
          <w:lang w:val="de-DE"/>
        </w:rPr>
        <w:t>Danh mục trang thiết bị sử dụng trong ứng phó sự cố;</w:t>
      </w:r>
      <w:r w:rsidR="003A33FA" w:rsidRPr="00E813B9">
        <w:rPr>
          <w:rFonts w:ascii="Times New Roman" w:hAnsi="Times New Roman"/>
          <w:color w:val="auto"/>
          <w:sz w:val="28"/>
          <w:szCs w:val="28"/>
          <w:lang w:val="de-DE"/>
        </w:rPr>
        <w:tab/>
      </w:r>
    </w:p>
    <w:p w14:paraId="02163121" w14:textId="77777777" w:rsidR="00EA519F" w:rsidRPr="00E813B9" w:rsidRDefault="003A33FA"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d) </w:t>
      </w:r>
      <w:r w:rsidR="00EA519F" w:rsidRPr="00E813B9">
        <w:rPr>
          <w:rFonts w:ascii="Times New Roman" w:hAnsi="Times New Roman"/>
          <w:color w:val="auto"/>
          <w:sz w:val="28"/>
          <w:szCs w:val="28"/>
          <w:lang w:val="de-DE"/>
        </w:rPr>
        <w:t xml:space="preserve">Danh sách, địa chỉ, số điện thoại liên lạc của tổ chức, cá nhân tham gia ứng phó sự cố và tổ chức, cá nhân hỗ trợ; </w:t>
      </w:r>
    </w:p>
    <w:p w14:paraId="286779E2" w14:textId="2654AD12" w:rsidR="00EA519F" w:rsidRPr="00E813B9" w:rsidRDefault="00143A05"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đ</w:t>
      </w:r>
      <w:r w:rsidR="00EA519F" w:rsidRPr="00E813B9">
        <w:rPr>
          <w:rFonts w:ascii="Times New Roman" w:hAnsi="Times New Roman"/>
          <w:color w:val="auto"/>
          <w:sz w:val="28"/>
          <w:szCs w:val="28"/>
          <w:lang w:val="de-DE"/>
        </w:rPr>
        <w:t xml:space="preserve">) Các biểu mẫu: Thông báo và tiếp nhận thông tin; </w:t>
      </w:r>
      <w:r w:rsidR="00073FE5">
        <w:rPr>
          <w:rFonts w:ascii="Times New Roman" w:hAnsi="Times New Roman"/>
          <w:color w:val="auto"/>
          <w:sz w:val="28"/>
          <w:szCs w:val="28"/>
          <w:lang w:val="de-DE"/>
        </w:rPr>
        <w:t>y</w:t>
      </w:r>
      <w:r w:rsidR="00EA519F" w:rsidRPr="00E813B9">
        <w:rPr>
          <w:rFonts w:ascii="Times New Roman" w:hAnsi="Times New Roman"/>
          <w:color w:val="auto"/>
          <w:sz w:val="28"/>
          <w:szCs w:val="28"/>
          <w:lang w:val="de-DE"/>
        </w:rPr>
        <w:t xml:space="preserve">êu cầu trợ giúp; </w:t>
      </w:r>
      <w:r w:rsidR="00073FE5">
        <w:rPr>
          <w:rFonts w:ascii="Times New Roman" w:hAnsi="Times New Roman"/>
          <w:color w:val="auto"/>
          <w:sz w:val="28"/>
          <w:szCs w:val="28"/>
          <w:lang w:val="de-DE"/>
        </w:rPr>
        <w:t>b</w:t>
      </w:r>
      <w:r w:rsidR="00EA519F" w:rsidRPr="00E813B9">
        <w:rPr>
          <w:rFonts w:ascii="Times New Roman" w:hAnsi="Times New Roman"/>
          <w:color w:val="auto"/>
          <w:sz w:val="28"/>
          <w:szCs w:val="28"/>
          <w:lang w:val="de-DE"/>
        </w:rPr>
        <w:t>áo cáo trong quá trình ứng phó và sau khi sự cố kết thúc.</w:t>
      </w:r>
    </w:p>
    <w:p w14:paraId="24BBA41A" w14:textId="77777777" w:rsidR="000810E1" w:rsidRPr="00E813B9" w:rsidRDefault="000810E1" w:rsidP="00E813B9">
      <w:pPr>
        <w:spacing w:before="120" w:after="0" w:line="240" w:lineRule="auto"/>
        <w:ind w:firstLine="567"/>
        <w:jc w:val="both"/>
        <w:rPr>
          <w:rFonts w:ascii="Times New Roman" w:hAnsi="Times New Roman"/>
          <w:b/>
          <w:strike/>
          <w:color w:val="auto"/>
          <w:sz w:val="28"/>
          <w:szCs w:val="28"/>
          <w:lang w:val="de-DE"/>
        </w:rPr>
      </w:pPr>
      <w:r w:rsidRPr="00E813B9">
        <w:rPr>
          <w:rFonts w:ascii="Times New Roman" w:hAnsi="Times New Roman"/>
          <w:b/>
          <w:color w:val="auto"/>
          <w:sz w:val="28"/>
          <w:szCs w:val="28"/>
          <w:lang w:val="de-DE"/>
        </w:rPr>
        <w:t>I</w:t>
      </w:r>
      <w:r w:rsidR="00CB17CC" w:rsidRPr="00E813B9">
        <w:rPr>
          <w:rFonts w:ascii="Times New Roman" w:hAnsi="Times New Roman"/>
          <w:b/>
          <w:color w:val="auto"/>
          <w:sz w:val="28"/>
          <w:szCs w:val="28"/>
          <w:lang w:val="de-DE"/>
        </w:rPr>
        <w:t>I</w:t>
      </w:r>
      <w:r w:rsidRPr="00E813B9">
        <w:rPr>
          <w:rFonts w:ascii="Times New Roman" w:hAnsi="Times New Roman"/>
          <w:b/>
          <w:color w:val="auto"/>
          <w:sz w:val="28"/>
          <w:szCs w:val="28"/>
          <w:lang w:val="de-DE"/>
        </w:rPr>
        <w:t xml:space="preserve">. Kế hoạch ứng phó sự cố đối với cơ sở tiến hành công việc bức xạ </w:t>
      </w:r>
      <w:r w:rsidR="00FD3356" w:rsidRPr="00E813B9">
        <w:rPr>
          <w:rFonts w:ascii="Times New Roman" w:hAnsi="Times New Roman"/>
          <w:b/>
          <w:color w:val="auto"/>
          <w:sz w:val="28"/>
          <w:szCs w:val="28"/>
          <w:lang w:val="de-DE"/>
        </w:rPr>
        <w:t xml:space="preserve">đóng gói, vận chuyển </w:t>
      </w:r>
      <w:r w:rsidR="00143A05" w:rsidRPr="00E813B9">
        <w:rPr>
          <w:rFonts w:ascii="Times New Roman" w:hAnsi="Times New Roman"/>
          <w:b/>
          <w:color w:val="auto"/>
          <w:sz w:val="28"/>
          <w:szCs w:val="28"/>
          <w:lang w:val="de-DE"/>
        </w:rPr>
        <w:t xml:space="preserve">nguồn </w:t>
      </w:r>
      <w:r w:rsidR="00FD3356" w:rsidRPr="00E813B9">
        <w:rPr>
          <w:rFonts w:ascii="Times New Roman" w:hAnsi="Times New Roman"/>
          <w:b/>
          <w:color w:val="auto"/>
          <w:sz w:val="28"/>
          <w:szCs w:val="28"/>
          <w:lang w:val="de-DE"/>
        </w:rPr>
        <w:t>phóng xạ, vật liệu hạt nhân nguồn, vật liệu hạt nhân</w:t>
      </w:r>
      <w:r w:rsidR="00022A86" w:rsidRPr="00E813B9">
        <w:rPr>
          <w:rFonts w:ascii="Times New Roman" w:hAnsi="Times New Roman"/>
          <w:b/>
          <w:color w:val="auto"/>
          <w:sz w:val="28"/>
          <w:szCs w:val="28"/>
          <w:lang w:val="de-DE"/>
        </w:rPr>
        <w:t xml:space="preserve"> </w:t>
      </w:r>
    </w:p>
    <w:p w14:paraId="4D93517C" w14:textId="77777777" w:rsidR="00EA519F" w:rsidRPr="00E813B9" w:rsidRDefault="00EA519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1. Căn cứ pháp lý, trách nhiệm của tổ chức, cá nhân trong việc xây dựng, thực hiện và chỉnh sửa kế hoạch.</w:t>
      </w:r>
    </w:p>
    <w:p w14:paraId="27A9EC4C" w14:textId="6CA45895" w:rsidR="00FD3356" w:rsidRPr="00E813B9" w:rsidRDefault="00EA519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2</w:t>
      </w:r>
      <w:r w:rsidR="00421818" w:rsidRPr="00E813B9">
        <w:rPr>
          <w:rFonts w:ascii="Times New Roman" w:hAnsi="Times New Roman"/>
          <w:color w:val="auto"/>
          <w:sz w:val="28"/>
          <w:szCs w:val="28"/>
          <w:lang w:val="de-DE"/>
        </w:rPr>
        <w:t xml:space="preserve">. </w:t>
      </w:r>
      <w:r w:rsidR="00DA0BC6" w:rsidRPr="00E813B9">
        <w:rPr>
          <w:rFonts w:ascii="Times New Roman" w:hAnsi="Times New Roman"/>
          <w:color w:val="auto"/>
          <w:sz w:val="28"/>
          <w:szCs w:val="28"/>
          <w:lang w:val="de-DE"/>
        </w:rPr>
        <w:t xml:space="preserve">Mô tả loại hình công việc bức xạ của cơ sở; </w:t>
      </w:r>
      <w:r w:rsidR="00073FE5">
        <w:rPr>
          <w:rFonts w:ascii="Times New Roman" w:hAnsi="Times New Roman"/>
          <w:color w:val="auto"/>
          <w:sz w:val="28"/>
          <w:szCs w:val="28"/>
          <w:lang w:val="de-DE"/>
        </w:rPr>
        <w:t>p</w:t>
      </w:r>
      <w:r w:rsidR="00DA0BC6" w:rsidRPr="00E813B9">
        <w:rPr>
          <w:rFonts w:ascii="Times New Roman" w:hAnsi="Times New Roman"/>
          <w:color w:val="auto"/>
          <w:sz w:val="28"/>
          <w:szCs w:val="28"/>
          <w:lang w:val="de-DE"/>
        </w:rPr>
        <w:t>hân tích nguy cơ và xác định các tình huống sự cố, hậu quả có thể xảy ra.</w:t>
      </w:r>
    </w:p>
    <w:p w14:paraId="3CDAE8D1" w14:textId="77777777" w:rsidR="00421818" w:rsidRPr="00E813B9" w:rsidRDefault="00CF3AB6"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3</w:t>
      </w:r>
      <w:r w:rsidR="00421818" w:rsidRPr="00E813B9">
        <w:rPr>
          <w:rFonts w:ascii="Times New Roman" w:hAnsi="Times New Roman"/>
          <w:color w:val="auto"/>
          <w:sz w:val="28"/>
          <w:szCs w:val="28"/>
          <w:lang w:val="de-DE"/>
        </w:rPr>
        <w:t xml:space="preserve">. </w:t>
      </w:r>
      <w:r w:rsidR="00022A86" w:rsidRPr="00E813B9">
        <w:rPr>
          <w:rFonts w:ascii="Times New Roman" w:hAnsi="Times New Roman"/>
          <w:color w:val="auto"/>
          <w:sz w:val="28"/>
          <w:szCs w:val="28"/>
          <w:lang w:val="de-DE"/>
        </w:rPr>
        <w:t>Hướng dẫn về các hành động cần thực hiện</w:t>
      </w:r>
      <w:r w:rsidR="00543E75" w:rsidRPr="00E813B9">
        <w:rPr>
          <w:rFonts w:ascii="Times New Roman" w:hAnsi="Times New Roman"/>
          <w:color w:val="auto"/>
          <w:sz w:val="28"/>
          <w:szCs w:val="28"/>
          <w:lang w:val="de-DE"/>
        </w:rPr>
        <w:t xml:space="preserve"> ngay</w:t>
      </w:r>
      <w:r w:rsidR="00022A86" w:rsidRPr="00E813B9">
        <w:rPr>
          <w:rFonts w:ascii="Times New Roman" w:hAnsi="Times New Roman"/>
          <w:color w:val="auto"/>
          <w:sz w:val="28"/>
          <w:szCs w:val="28"/>
          <w:lang w:val="de-DE"/>
        </w:rPr>
        <w:t xml:space="preserve"> khi xảy ra sự cố</w:t>
      </w:r>
      <w:r w:rsidR="00FF5FC9" w:rsidRPr="00E813B9">
        <w:rPr>
          <w:rFonts w:ascii="Times New Roman" w:hAnsi="Times New Roman"/>
          <w:color w:val="auto"/>
          <w:sz w:val="28"/>
          <w:szCs w:val="28"/>
          <w:lang w:val="de-DE"/>
        </w:rPr>
        <w:t xml:space="preserve"> để giảm thiểu hậu quả sự cố</w:t>
      </w:r>
      <w:r w:rsidR="00022A86" w:rsidRPr="00E813B9">
        <w:rPr>
          <w:rFonts w:ascii="Times New Roman" w:hAnsi="Times New Roman"/>
          <w:color w:val="auto"/>
          <w:sz w:val="28"/>
          <w:szCs w:val="28"/>
          <w:lang w:val="de-DE"/>
        </w:rPr>
        <w:t xml:space="preserve">. </w:t>
      </w:r>
    </w:p>
    <w:p w14:paraId="35225F29" w14:textId="77777777" w:rsidR="00FF5FC9" w:rsidRPr="00E813B9" w:rsidRDefault="00CF3AB6"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4</w:t>
      </w:r>
      <w:r w:rsidR="00022A86" w:rsidRPr="00E813B9">
        <w:rPr>
          <w:rFonts w:ascii="Times New Roman" w:hAnsi="Times New Roman"/>
          <w:color w:val="auto"/>
          <w:sz w:val="28"/>
          <w:szCs w:val="28"/>
          <w:lang w:val="de-DE"/>
        </w:rPr>
        <w:t xml:space="preserve">. </w:t>
      </w:r>
      <w:r w:rsidR="00FF5FC9" w:rsidRPr="00E813B9">
        <w:rPr>
          <w:rFonts w:ascii="Times New Roman" w:hAnsi="Times New Roman"/>
          <w:color w:val="auto"/>
          <w:sz w:val="28"/>
          <w:szCs w:val="28"/>
          <w:lang w:val="de-DE"/>
        </w:rPr>
        <w:t>Quy trình</w:t>
      </w:r>
      <w:r w:rsidR="00022A86" w:rsidRPr="00E813B9">
        <w:rPr>
          <w:rFonts w:ascii="Times New Roman" w:hAnsi="Times New Roman"/>
          <w:color w:val="auto"/>
          <w:sz w:val="28"/>
          <w:szCs w:val="28"/>
          <w:lang w:val="de-DE"/>
        </w:rPr>
        <w:t xml:space="preserve"> ứng phó cho từng tình huống sự cố có thể xả</w:t>
      </w:r>
      <w:r w:rsidR="00154F50" w:rsidRPr="00E813B9">
        <w:rPr>
          <w:rFonts w:ascii="Times New Roman" w:hAnsi="Times New Roman"/>
          <w:color w:val="auto"/>
          <w:sz w:val="28"/>
          <w:szCs w:val="28"/>
          <w:lang w:val="de-DE"/>
        </w:rPr>
        <w:t xml:space="preserve">y ra, trong đó </w:t>
      </w:r>
      <w:r w:rsidR="00D4100C" w:rsidRPr="00E813B9">
        <w:rPr>
          <w:rFonts w:ascii="Times New Roman" w:hAnsi="Times New Roman"/>
          <w:color w:val="auto"/>
          <w:sz w:val="28"/>
          <w:szCs w:val="28"/>
          <w:lang w:val="de-DE"/>
        </w:rPr>
        <w:t>có các nội dung sau</w:t>
      </w:r>
      <w:r w:rsidR="00FF5FC9" w:rsidRPr="00E813B9">
        <w:rPr>
          <w:rFonts w:ascii="Times New Roman" w:hAnsi="Times New Roman"/>
          <w:color w:val="auto"/>
          <w:sz w:val="28"/>
          <w:szCs w:val="28"/>
          <w:lang w:val="de-DE"/>
        </w:rPr>
        <w:t>:</w:t>
      </w:r>
    </w:p>
    <w:p w14:paraId="02A97B72" w14:textId="77777777" w:rsidR="00D4100C" w:rsidRPr="00E813B9" w:rsidRDefault="00FF5FC9"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a) Mục tiêu</w:t>
      </w:r>
      <w:r w:rsidR="00D4100C" w:rsidRPr="00E813B9">
        <w:rPr>
          <w:rFonts w:ascii="Times New Roman" w:hAnsi="Times New Roman"/>
          <w:color w:val="auto"/>
          <w:sz w:val="28"/>
          <w:szCs w:val="28"/>
          <w:lang w:val="de-DE"/>
        </w:rPr>
        <w:t>;</w:t>
      </w:r>
      <w:r w:rsidRPr="00E813B9">
        <w:rPr>
          <w:rFonts w:ascii="Times New Roman" w:hAnsi="Times New Roman"/>
          <w:color w:val="auto"/>
          <w:sz w:val="28"/>
          <w:szCs w:val="28"/>
          <w:lang w:val="de-DE"/>
        </w:rPr>
        <w:t xml:space="preserve"> </w:t>
      </w:r>
    </w:p>
    <w:p w14:paraId="3AF165D5" w14:textId="77777777" w:rsidR="00FF5FC9" w:rsidRPr="00E813B9" w:rsidRDefault="00FF5FC9"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b) </w:t>
      </w:r>
      <w:r w:rsidR="0010391B" w:rsidRPr="00E813B9">
        <w:rPr>
          <w:rFonts w:ascii="Times New Roman" w:hAnsi="Times New Roman"/>
          <w:color w:val="auto"/>
          <w:sz w:val="28"/>
          <w:szCs w:val="28"/>
          <w:lang w:val="de-DE"/>
        </w:rPr>
        <w:t>Các bước</w:t>
      </w:r>
      <w:r w:rsidRPr="00E813B9">
        <w:rPr>
          <w:rFonts w:ascii="Times New Roman" w:hAnsi="Times New Roman"/>
          <w:color w:val="auto"/>
          <w:sz w:val="28"/>
          <w:szCs w:val="28"/>
          <w:lang w:val="de-DE"/>
        </w:rPr>
        <w:t xml:space="preserve"> cần thực hiện, đối tượng thực hiện, biện pháp thực hiện;</w:t>
      </w:r>
    </w:p>
    <w:p w14:paraId="59DC76AB" w14:textId="77777777" w:rsidR="00FF5FC9" w:rsidRPr="00E813B9" w:rsidRDefault="00A860B0"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c</w:t>
      </w:r>
      <w:r w:rsidR="00FF5FC9" w:rsidRPr="00E813B9">
        <w:rPr>
          <w:rFonts w:ascii="Times New Roman" w:hAnsi="Times New Roman"/>
          <w:color w:val="auto"/>
          <w:sz w:val="28"/>
          <w:szCs w:val="28"/>
          <w:lang w:val="de-DE"/>
        </w:rPr>
        <w:t xml:space="preserve">) </w:t>
      </w:r>
      <w:r w:rsidR="0010391B" w:rsidRPr="00E813B9">
        <w:rPr>
          <w:rFonts w:ascii="Times New Roman" w:hAnsi="Times New Roman"/>
          <w:color w:val="auto"/>
          <w:sz w:val="28"/>
          <w:szCs w:val="28"/>
          <w:lang w:val="de-DE"/>
        </w:rPr>
        <w:t>B</w:t>
      </w:r>
      <w:r w:rsidR="00FF5FC9" w:rsidRPr="00E813B9">
        <w:rPr>
          <w:rFonts w:ascii="Times New Roman" w:hAnsi="Times New Roman"/>
          <w:color w:val="auto"/>
          <w:sz w:val="28"/>
          <w:szCs w:val="28"/>
          <w:lang w:val="de-DE"/>
        </w:rPr>
        <w:t>áo cáo trong quá trình ứng phó và sau khi kết thúc ứng phó sự cố;</w:t>
      </w:r>
    </w:p>
    <w:p w14:paraId="79C16A3D" w14:textId="77777777" w:rsidR="00D4100C" w:rsidRPr="00E813B9" w:rsidRDefault="00A860B0"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d</w:t>
      </w:r>
      <w:r w:rsidR="00D4100C" w:rsidRPr="00E813B9">
        <w:rPr>
          <w:rFonts w:ascii="Times New Roman" w:hAnsi="Times New Roman"/>
          <w:color w:val="auto"/>
          <w:sz w:val="28"/>
          <w:szCs w:val="28"/>
          <w:lang w:val="de-DE"/>
        </w:rPr>
        <w:t>) Tổ chức, cá nhân liên quan</w:t>
      </w:r>
      <w:r w:rsidR="00362AF9" w:rsidRPr="00E813B9">
        <w:rPr>
          <w:rFonts w:ascii="Times New Roman" w:hAnsi="Times New Roman"/>
          <w:color w:val="auto"/>
          <w:sz w:val="28"/>
          <w:szCs w:val="28"/>
          <w:lang w:val="de-DE"/>
        </w:rPr>
        <w:t>.</w:t>
      </w:r>
    </w:p>
    <w:p w14:paraId="0C15AA7D" w14:textId="77777777" w:rsidR="00022A86" w:rsidRPr="00E813B9" w:rsidRDefault="00CF3AB6"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5</w:t>
      </w:r>
      <w:r w:rsidR="00022A86" w:rsidRPr="00E813B9">
        <w:rPr>
          <w:rFonts w:ascii="Times New Roman" w:hAnsi="Times New Roman"/>
          <w:color w:val="auto"/>
          <w:sz w:val="28"/>
          <w:szCs w:val="28"/>
          <w:lang w:val="de-DE"/>
        </w:rPr>
        <w:t xml:space="preserve">. Quy định về </w:t>
      </w:r>
      <w:r w:rsidR="001543C1" w:rsidRPr="00E813B9">
        <w:rPr>
          <w:rFonts w:ascii="Times New Roman" w:hAnsi="Times New Roman"/>
          <w:color w:val="auto"/>
          <w:sz w:val="28"/>
          <w:szCs w:val="28"/>
          <w:lang w:val="de-DE"/>
        </w:rPr>
        <w:t>đ</w:t>
      </w:r>
      <w:r w:rsidR="00022A86" w:rsidRPr="00E813B9">
        <w:rPr>
          <w:rFonts w:ascii="Times New Roman" w:hAnsi="Times New Roman"/>
          <w:color w:val="auto"/>
          <w:sz w:val="28"/>
          <w:szCs w:val="28"/>
          <w:lang w:val="de-DE"/>
        </w:rPr>
        <w:t>ào tạo, diễn tập, cập nhật kế hoạch ứng phó sự cố.</w:t>
      </w:r>
    </w:p>
    <w:p w14:paraId="363A287F" w14:textId="77777777" w:rsidR="00022A86" w:rsidRPr="00E813B9" w:rsidRDefault="00CF3AB6"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6</w:t>
      </w:r>
      <w:r w:rsidR="00022A86" w:rsidRPr="00E813B9">
        <w:rPr>
          <w:rFonts w:ascii="Times New Roman" w:hAnsi="Times New Roman"/>
          <w:color w:val="auto"/>
          <w:sz w:val="28"/>
          <w:szCs w:val="28"/>
          <w:lang w:val="de-DE"/>
        </w:rPr>
        <w:t xml:space="preserve">. </w:t>
      </w:r>
      <w:r w:rsidR="00156FFB" w:rsidRPr="00E813B9">
        <w:rPr>
          <w:rFonts w:ascii="Times New Roman" w:hAnsi="Times New Roman"/>
          <w:color w:val="auto"/>
          <w:sz w:val="28"/>
          <w:szCs w:val="28"/>
          <w:lang w:val="de-DE"/>
        </w:rPr>
        <w:t>Tài liệu kèm theo</w:t>
      </w:r>
      <w:r w:rsidR="00022A86" w:rsidRPr="00E813B9">
        <w:rPr>
          <w:rFonts w:ascii="Times New Roman" w:hAnsi="Times New Roman"/>
          <w:color w:val="auto"/>
          <w:sz w:val="28"/>
          <w:szCs w:val="28"/>
          <w:lang w:val="de-DE"/>
        </w:rPr>
        <w:t>:</w:t>
      </w:r>
    </w:p>
    <w:p w14:paraId="7030549E" w14:textId="77777777" w:rsidR="00022A86" w:rsidRPr="00E813B9" w:rsidRDefault="00022A86"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a) Danh sách, địa chỉ, số điện thoại liên lạc của tổ chức, cá nhân tham gia ứng phó sự cố và tổ chức, cá nhân hỗ trợ; </w:t>
      </w:r>
    </w:p>
    <w:p w14:paraId="092B325B" w14:textId="77777777" w:rsidR="00C52F8F" w:rsidRPr="00E813B9" w:rsidRDefault="00022A86"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b) </w:t>
      </w:r>
      <w:r w:rsidR="00C52F8F" w:rsidRPr="00E813B9">
        <w:rPr>
          <w:rFonts w:ascii="Times New Roman" w:hAnsi="Times New Roman"/>
          <w:color w:val="auto"/>
          <w:sz w:val="28"/>
          <w:szCs w:val="28"/>
          <w:lang w:val="de-DE"/>
        </w:rPr>
        <w:t>Danh mục trang thiết bị sử dụng trong ứng phó sự cố;</w:t>
      </w:r>
    </w:p>
    <w:p w14:paraId="59377166" w14:textId="5DB85416" w:rsidR="00022A86" w:rsidRDefault="00C52F8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c) </w:t>
      </w:r>
      <w:r w:rsidR="00022A86" w:rsidRPr="00E813B9">
        <w:rPr>
          <w:rFonts w:ascii="Times New Roman" w:hAnsi="Times New Roman"/>
          <w:color w:val="auto"/>
          <w:sz w:val="28"/>
          <w:szCs w:val="28"/>
          <w:lang w:val="de-DE"/>
        </w:rPr>
        <w:t xml:space="preserve">Các biểu mẫu: Thông báo và tiếp nhận thông tin; </w:t>
      </w:r>
      <w:r w:rsidR="00073FE5">
        <w:rPr>
          <w:rFonts w:ascii="Times New Roman" w:hAnsi="Times New Roman"/>
          <w:color w:val="auto"/>
          <w:sz w:val="28"/>
          <w:szCs w:val="28"/>
          <w:lang w:val="de-DE"/>
        </w:rPr>
        <w:t>y</w:t>
      </w:r>
      <w:r w:rsidR="00022A86" w:rsidRPr="00E813B9">
        <w:rPr>
          <w:rFonts w:ascii="Times New Roman" w:hAnsi="Times New Roman"/>
          <w:color w:val="auto"/>
          <w:sz w:val="28"/>
          <w:szCs w:val="28"/>
          <w:lang w:val="de-DE"/>
        </w:rPr>
        <w:t xml:space="preserve">êu cầu trợ giúp; </w:t>
      </w:r>
      <w:r w:rsidR="00073FE5">
        <w:rPr>
          <w:rFonts w:ascii="Times New Roman" w:hAnsi="Times New Roman"/>
          <w:color w:val="auto"/>
          <w:sz w:val="28"/>
          <w:szCs w:val="28"/>
          <w:lang w:val="de-DE"/>
        </w:rPr>
        <w:t>b</w:t>
      </w:r>
      <w:r w:rsidR="00022A86" w:rsidRPr="00E813B9">
        <w:rPr>
          <w:rFonts w:ascii="Times New Roman" w:hAnsi="Times New Roman"/>
          <w:color w:val="auto"/>
          <w:sz w:val="28"/>
          <w:szCs w:val="28"/>
          <w:lang w:val="de-DE"/>
        </w:rPr>
        <w:t>áo cáo trong quá trình ứng phó và sau khi sự cố kết thúc.</w:t>
      </w:r>
    </w:p>
    <w:p w14:paraId="4E9D4553" w14:textId="0A1FFDBC" w:rsidR="00BB29AF" w:rsidRPr="00E813B9" w:rsidRDefault="00BB29AF" w:rsidP="00BB29AF">
      <w:pPr>
        <w:spacing w:before="120" w:after="0" w:line="240" w:lineRule="auto"/>
        <w:ind w:firstLine="567"/>
        <w:jc w:val="both"/>
        <w:rPr>
          <w:rFonts w:ascii="Times New Roman" w:hAnsi="Times New Roman"/>
          <w:b/>
          <w:color w:val="auto"/>
          <w:sz w:val="28"/>
          <w:szCs w:val="28"/>
          <w:lang w:val="de-DE"/>
        </w:rPr>
      </w:pPr>
      <w:r>
        <w:rPr>
          <w:rFonts w:ascii="Times New Roman" w:hAnsi="Times New Roman"/>
          <w:b/>
          <w:color w:val="auto"/>
          <w:sz w:val="28"/>
          <w:szCs w:val="28"/>
          <w:lang w:val="de-DE"/>
        </w:rPr>
        <w:lastRenderedPageBreak/>
        <w:t>III</w:t>
      </w:r>
      <w:r w:rsidRPr="00E813B9">
        <w:rPr>
          <w:rFonts w:ascii="Times New Roman" w:hAnsi="Times New Roman"/>
          <w:b/>
          <w:color w:val="auto"/>
          <w:sz w:val="28"/>
          <w:szCs w:val="28"/>
          <w:lang w:val="de-DE"/>
        </w:rPr>
        <w:t>. Kế hoạch ứng phó sự cố đối với các cơ sở đăng ký dịch vụ hỗ trợ năng lượng nguyên tử</w:t>
      </w:r>
      <w:r>
        <w:rPr>
          <w:rFonts w:ascii="Times New Roman" w:hAnsi="Times New Roman"/>
          <w:b/>
          <w:color w:val="auto"/>
          <w:sz w:val="28"/>
          <w:szCs w:val="28"/>
          <w:lang w:val="de-DE"/>
        </w:rPr>
        <w:t xml:space="preserve"> (</w:t>
      </w:r>
      <w:r w:rsidR="00733218">
        <w:rPr>
          <w:rFonts w:ascii="Times New Roman" w:hAnsi="Times New Roman"/>
          <w:b/>
          <w:color w:val="auto"/>
          <w:sz w:val="28"/>
          <w:szCs w:val="28"/>
          <w:lang w:val="de-DE"/>
        </w:rPr>
        <w:t>l</w:t>
      </w:r>
      <w:r w:rsidR="00010133" w:rsidRPr="00010133">
        <w:rPr>
          <w:rFonts w:ascii="Times New Roman" w:hAnsi="Times New Roman"/>
          <w:b/>
          <w:color w:val="auto"/>
          <w:sz w:val="28"/>
          <w:szCs w:val="28"/>
          <w:lang w:val="de-DE"/>
        </w:rPr>
        <w:t>ắp đặt nguồn phóng xạ Nhóm 1, Nhóm 2 theo quy chuẩn kỹ thuật quốc gia về phân nhóm nguồn phóng xạ</w:t>
      </w:r>
      <w:r>
        <w:rPr>
          <w:rFonts w:ascii="Times New Roman" w:hAnsi="Times New Roman"/>
          <w:b/>
          <w:color w:val="auto"/>
          <w:sz w:val="28"/>
          <w:szCs w:val="28"/>
          <w:lang w:val="de-DE"/>
        </w:rPr>
        <w:t>)</w:t>
      </w:r>
    </w:p>
    <w:p w14:paraId="0279506E" w14:textId="77777777" w:rsidR="00BB29AF" w:rsidRPr="00E813B9" w:rsidRDefault="00BB29AF" w:rsidP="00BB29AF">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1. Căn cứ pháp lý, sơ đồ tổ chức ứng phó sự cố tại cơ sở; trách nhiệm của tổ chức, cá nhân liên quan và nguồn lực phục vụ ứng phó sự cố.</w:t>
      </w:r>
    </w:p>
    <w:p w14:paraId="030F462F" w14:textId="77777777" w:rsidR="00BB29AF" w:rsidRPr="00E813B9" w:rsidRDefault="00BB29AF" w:rsidP="00BB29AF">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2. Mô tả loại hình dịch vụ hỗ trợ năng lượng nguyên tử của cơ sở; </w:t>
      </w:r>
      <w:r>
        <w:rPr>
          <w:rFonts w:ascii="Times New Roman" w:hAnsi="Times New Roman"/>
          <w:color w:val="auto"/>
          <w:sz w:val="28"/>
          <w:szCs w:val="28"/>
          <w:lang w:val="de-DE"/>
        </w:rPr>
        <w:t>p</w:t>
      </w:r>
      <w:r w:rsidRPr="00E813B9">
        <w:rPr>
          <w:rFonts w:ascii="Times New Roman" w:hAnsi="Times New Roman"/>
          <w:color w:val="auto"/>
          <w:sz w:val="28"/>
          <w:szCs w:val="28"/>
          <w:lang w:val="de-DE"/>
        </w:rPr>
        <w:t>hân tích nguy cơ và xác định các tình huống sự cố, hậu quả có thể xảy ra khi cung cấp dịch vụ.</w:t>
      </w:r>
    </w:p>
    <w:p w14:paraId="7C0431B8" w14:textId="77777777" w:rsidR="00BB29AF" w:rsidRPr="00E813B9" w:rsidRDefault="00BB29AF" w:rsidP="00BB29AF">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3. Kịch bản ứng phó sự cố cho từng tình huống mô tả tại khoản 2 mục này.</w:t>
      </w:r>
    </w:p>
    <w:p w14:paraId="47F45CF8" w14:textId="77777777" w:rsidR="00BB29AF" w:rsidRPr="00E813B9" w:rsidRDefault="00BB29AF" w:rsidP="00BB29AF">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049F757B" w14:textId="77777777" w:rsidR="00BB29AF" w:rsidRPr="00E813B9" w:rsidRDefault="00BB29AF" w:rsidP="00BB29AF">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5. Đào tạo, diễn tập, cập nhật kế hoạch ứng phó sự cố.</w:t>
      </w:r>
    </w:p>
    <w:p w14:paraId="746AABEC" w14:textId="77777777" w:rsidR="00BB29AF" w:rsidRPr="00E813B9" w:rsidRDefault="00BB29AF" w:rsidP="00BB29AF">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6. Tài liệu kèm theo:</w:t>
      </w:r>
    </w:p>
    <w:p w14:paraId="3B527E70" w14:textId="77777777" w:rsidR="00BB29AF" w:rsidRPr="00E813B9" w:rsidRDefault="00BB29AF" w:rsidP="00BB29AF">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a) Danh sách, địa chỉ, số điện thoại liên lạc của tổ chức, cá nhân tham gia ứng phó sự cố và tổ chức, cá nhân hỗ trợ; </w:t>
      </w:r>
    </w:p>
    <w:p w14:paraId="66C95259" w14:textId="77777777" w:rsidR="00BB29AF" w:rsidRPr="00E813B9" w:rsidRDefault="00BB29AF" w:rsidP="00BB29AF">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b) Danh mục trang thiết bị sử dụng trong ứng phó sự cố;</w:t>
      </w:r>
    </w:p>
    <w:p w14:paraId="5468FAFF" w14:textId="77777777" w:rsidR="00BB29AF" w:rsidRPr="00E813B9" w:rsidRDefault="00BB29AF" w:rsidP="00BB29AF">
      <w:pPr>
        <w:spacing w:before="120" w:after="0" w:line="240" w:lineRule="auto"/>
        <w:ind w:firstLine="567"/>
        <w:jc w:val="both"/>
        <w:rPr>
          <w:rFonts w:ascii="Times New Roman" w:hAnsi="Times New Roman"/>
          <w:b/>
          <w:i/>
          <w:color w:val="auto"/>
          <w:spacing w:val="2"/>
          <w:sz w:val="28"/>
          <w:szCs w:val="28"/>
          <w:lang w:val="nl-NL"/>
        </w:rPr>
      </w:pPr>
      <w:r w:rsidRPr="00E813B9">
        <w:rPr>
          <w:rFonts w:ascii="Times New Roman" w:hAnsi="Times New Roman"/>
          <w:color w:val="auto"/>
          <w:sz w:val="28"/>
          <w:szCs w:val="28"/>
          <w:lang w:val="de-DE"/>
        </w:rPr>
        <w:t xml:space="preserve">c) Các biểu mẫu: Thông báo và tiếp nhận thông tin; </w:t>
      </w:r>
      <w:r>
        <w:rPr>
          <w:rFonts w:ascii="Times New Roman" w:hAnsi="Times New Roman"/>
          <w:color w:val="auto"/>
          <w:sz w:val="28"/>
          <w:szCs w:val="28"/>
          <w:lang w:val="de-DE"/>
        </w:rPr>
        <w:t>y</w:t>
      </w:r>
      <w:r w:rsidRPr="00E813B9">
        <w:rPr>
          <w:rFonts w:ascii="Times New Roman" w:hAnsi="Times New Roman"/>
          <w:color w:val="auto"/>
          <w:sz w:val="28"/>
          <w:szCs w:val="28"/>
          <w:lang w:val="de-DE"/>
        </w:rPr>
        <w:t xml:space="preserve">êu cầu trợ giúp; </w:t>
      </w:r>
      <w:r>
        <w:rPr>
          <w:rFonts w:ascii="Times New Roman" w:hAnsi="Times New Roman"/>
          <w:color w:val="auto"/>
          <w:sz w:val="28"/>
          <w:szCs w:val="28"/>
          <w:lang w:val="de-DE"/>
        </w:rPr>
        <w:t>b</w:t>
      </w:r>
      <w:r w:rsidRPr="00E813B9">
        <w:rPr>
          <w:rFonts w:ascii="Times New Roman" w:hAnsi="Times New Roman"/>
          <w:color w:val="auto"/>
          <w:sz w:val="28"/>
          <w:szCs w:val="28"/>
          <w:lang w:val="de-DE"/>
        </w:rPr>
        <w:t>áo cáo trong quá trình ứng phó và sau khi sự cố kết thúc.</w:t>
      </w:r>
    </w:p>
    <w:p w14:paraId="037EB659" w14:textId="77777777" w:rsidR="00BB29AF" w:rsidRPr="00E813B9" w:rsidRDefault="00BB29AF" w:rsidP="00E813B9">
      <w:pPr>
        <w:spacing w:before="120" w:after="0" w:line="240" w:lineRule="auto"/>
        <w:ind w:firstLine="567"/>
        <w:jc w:val="both"/>
        <w:rPr>
          <w:rFonts w:ascii="Times New Roman" w:hAnsi="Times New Roman"/>
          <w:color w:val="auto"/>
          <w:sz w:val="28"/>
          <w:szCs w:val="28"/>
          <w:lang w:val="de-DE"/>
        </w:rPr>
      </w:pPr>
    </w:p>
    <w:p w14:paraId="2B6C11FC" w14:textId="0C40BFE3" w:rsidR="00E813B9" w:rsidRPr="00E813B9" w:rsidRDefault="00802EAF" w:rsidP="00E813B9">
      <w:pPr>
        <w:spacing w:after="0" w:line="240" w:lineRule="auto"/>
        <w:jc w:val="center"/>
        <w:rPr>
          <w:rFonts w:ascii="Times New Roman" w:hAnsi="Times New Roman"/>
          <w:b/>
          <w:color w:val="auto"/>
          <w:sz w:val="28"/>
          <w:szCs w:val="28"/>
          <w:lang w:val="de-DE"/>
        </w:rPr>
      </w:pPr>
      <w:r>
        <w:rPr>
          <w:rFonts w:ascii="Times New Roman" w:hAnsi="Times New Roman"/>
          <w:b/>
          <w:color w:val="auto"/>
          <w:sz w:val="28"/>
          <w:szCs w:val="28"/>
          <w:lang w:val="de-DE"/>
        </w:rPr>
        <w:t xml:space="preserve">B. </w:t>
      </w:r>
      <w:r w:rsidR="00CB17CC" w:rsidRPr="00E813B9">
        <w:rPr>
          <w:rFonts w:ascii="Times New Roman" w:hAnsi="Times New Roman"/>
          <w:b/>
          <w:color w:val="auto"/>
          <w:sz w:val="28"/>
          <w:szCs w:val="28"/>
          <w:lang w:val="de-DE"/>
        </w:rPr>
        <w:t xml:space="preserve">NỘI DUNG KẾ HOẠCH ỨNG PHÓ SỰ CỐ BỨC XẠ </w:t>
      </w:r>
    </w:p>
    <w:p w14:paraId="6BF50F86" w14:textId="77C4DAB9" w:rsidR="00245679" w:rsidRDefault="00CB17CC" w:rsidP="00E813B9">
      <w:pPr>
        <w:spacing w:after="0" w:line="240" w:lineRule="auto"/>
        <w:jc w:val="center"/>
        <w:rPr>
          <w:rFonts w:ascii="Times New Roman" w:hAnsi="Times New Roman"/>
          <w:b/>
          <w:color w:val="auto"/>
          <w:sz w:val="28"/>
          <w:szCs w:val="28"/>
          <w:lang w:val="de-DE"/>
        </w:rPr>
      </w:pPr>
      <w:r w:rsidRPr="00E813B9">
        <w:rPr>
          <w:rFonts w:ascii="Times New Roman" w:hAnsi="Times New Roman"/>
          <w:b/>
          <w:color w:val="auto"/>
          <w:sz w:val="28"/>
          <w:szCs w:val="28"/>
          <w:lang w:val="de-DE"/>
        </w:rPr>
        <w:t>TRONG TRƯỜNG HỢP KHÔNG PHÊ DUYỆT</w:t>
      </w:r>
    </w:p>
    <w:p w14:paraId="5607F06E" w14:textId="77777777" w:rsidR="00E813B9" w:rsidRPr="00E813B9" w:rsidRDefault="00E813B9" w:rsidP="00E813B9">
      <w:pPr>
        <w:spacing w:after="0" w:line="240" w:lineRule="auto"/>
        <w:jc w:val="center"/>
        <w:rPr>
          <w:rFonts w:ascii="Times New Roman" w:hAnsi="Times New Roman"/>
          <w:b/>
          <w:color w:val="auto"/>
          <w:sz w:val="28"/>
          <w:szCs w:val="28"/>
          <w:lang w:val="de-DE"/>
        </w:rPr>
      </w:pPr>
    </w:p>
    <w:p w14:paraId="33617D51" w14:textId="77777777" w:rsidR="00D937FC" w:rsidRPr="00E813B9" w:rsidRDefault="000952EC" w:rsidP="00E813B9">
      <w:pPr>
        <w:spacing w:before="120" w:after="0" w:line="240" w:lineRule="auto"/>
        <w:ind w:firstLine="567"/>
        <w:jc w:val="both"/>
        <w:rPr>
          <w:rFonts w:ascii="Times New Roman" w:hAnsi="Times New Roman"/>
          <w:b/>
          <w:color w:val="auto"/>
          <w:sz w:val="28"/>
          <w:szCs w:val="28"/>
          <w:lang w:val="de-DE"/>
        </w:rPr>
      </w:pPr>
      <w:r w:rsidRPr="00E813B9">
        <w:rPr>
          <w:rFonts w:ascii="Times New Roman" w:hAnsi="Times New Roman"/>
          <w:b/>
          <w:color w:val="auto"/>
          <w:sz w:val="28"/>
          <w:szCs w:val="28"/>
          <w:lang w:val="de-DE"/>
        </w:rPr>
        <w:t>I</w:t>
      </w:r>
      <w:r w:rsidR="00884315" w:rsidRPr="00E813B9">
        <w:rPr>
          <w:rFonts w:ascii="Times New Roman" w:hAnsi="Times New Roman"/>
          <w:b/>
          <w:color w:val="auto"/>
          <w:sz w:val="28"/>
          <w:szCs w:val="28"/>
          <w:lang w:val="de-DE"/>
        </w:rPr>
        <w:t>.</w:t>
      </w:r>
      <w:r w:rsidR="00D937FC" w:rsidRPr="00E813B9">
        <w:rPr>
          <w:rFonts w:ascii="Times New Roman" w:hAnsi="Times New Roman"/>
          <w:b/>
          <w:color w:val="auto"/>
          <w:sz w:val="28"/>
          <w:szCs w:val="28"/>
          <w:lang w:val="de-DE"/>
        </w:rPr>
        <w:t xml:space="preserve"> Kế hoạch ứng phó sự cố đối với cơ sở tiến hành công việc bức xạ sử dụng</w:t>
      </w:r>
      <w:r w:rsidR="00421818" w:rsidRPr="00E813B9">
        <w:rPr>
          <w:rFonts w:ascii="Times New Roman" w:hAnsi="Times New Roman"/>
          <w:b/>
          <w:color w:val="auto"/>
          <w:sz w:val="28"/>
          <w:szCs w:val="28"/>
          <w:lang w:val="de-DE"/>
        </w:rPr>
        <w:t>, lưu giữ</w:t>
      </w:r>
      <w:r w:rsidR="00786BAE" w:rsidRPr="00E813B9">
        <w:rPr>
          <w:rFonts w:ascii="Times New Roman" w:hAnsi="Times New Roman"/>
          <w:b/>
          <w:color w:val="auto"/>
          <w:sz w:val="28"/>
          <w:szCs w:val="28"/>
          <w:lang w:val="de-DE"/>
        </w:rPr>
        <w:t>, đóng gói và vận chuyển</w:t>
      </w:r>
      <w:r w:rsidR="00D937FC" w:rsidRPr="00E813B9">
        <w:rPr>
          <w:rFonts w:ascii="Times New Roman" w:hAnsi="Times New Roman"/>
          <w:b/>
          <w:color w:val="auto"/>
          <w:sz w:val="28"/>
          <w:szCs w:val="28"/>
          <w:lang w:val="de-DE"/>
        </w:rPr>
        <w:t xml:space="preserve"> nguồn phóng xạ thuộc nhóm 3, nhóm 4 theo quy định tạ</w:t>
      </w:r>
      <w:r w:rsidR="00421818" w:rsidRPr="00E813B9">
        <w:rPr>
          <w:rFonts w:ascii="Times New Roman" w:hAnsi="Times New Roman"/>
          <w:b/>
          <w:color w:val="auto"/>
          <w:sz w:val="28"/>
          <w:szCs w:val="28"/>
          <w:lang w:val="de-DE"/>
        </w:rPr>
        <w:t xml:space="preserve">i QCVN 6:2010/BKHCN </w:t>
      </w:r>
    </w:p>
    <w:p w14:paraId="3E116D29" w14:textId="0674CC5D" w:rsidR="00245679" w:rsidRPr="00E813B9" w:rsidRDefault="008E7EC5"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1. Căn cứ pháp lý, phạm vi điều chỉnh và đối tượng áp dụng của bản kế hoạch ứng phó sự cố; </w:t>
      </w:r>
      <w:r w:rsidR="00073FE5">
        <w:rPr>
          <w:rFonts w:ascii="Times New Roman" w:hAnsi="Times New Roman"/>
          <w:color w:val="auto"/>
          <w:sz w:val="28"/>
          <w:szCs w:val="28"/>
          <w:lang w:val="de-DE"/>
        </w:rPr>
        <w:t>g</w:t>
      </w:r>
      <w:r w:rsidRPr="00E813B9">
        <w:rPr>
          <w:rFonts w:ascii="Times New Roman" w:hAnsi="Times New Roman"/>
          <w:color w:val="auto"/>
          <w:sz w:val="28"/>
          <w:szCs w:val="28"/>
          <w:lang w:val="de-DE"/>
        </w:rPr>
        <w:t>iải thích khái niệm, thuật ngữ được dùng trong kế hoạch ứng phó sự cố</w:t>
      </w:r>
      <w:r w:rsidR="00A702F6" w:rsidRPr="00E813B9">
        <w:rPr>
          <w:rFonts w:ascii="Times New Roman" w:hAnsi="Times New Roman"/>
          <w:color w:val="auto"/>
          <w:sz w:val="28"/>
          <w:szCs w:val="28"/>
          <w:lang w:val="de-DE"/>
        </w:rPr>
        <w:t>.</w:t>
      </w:r>
    </w:p>
    <w:p w14:paraId="3D95847A" w14:textId="6AE400E0" w:rsidR="00245679" w:rsidRPr="00E813B9" w:rsidRDefault="008E7EC5"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2. </w:t>
      </w:r>
      <w:r w:rsidR="00EE3737" w:rsidRPr="00E813B9">
        <w:rPr>
          <w:rFonts w:ascii="Times New Roman" w:hAnsi="Times New Roman"/>
          <w:color w:val="auto"/>
          <w:sz w:val="28"/>
          <w:szCs w:val="28"/>
          <w:lang w:val="de-DE"/>
        </w:rPr>
        <w:t xml:space="preserve">Mô tả loại hình công việc bức xạ của cơ sở; </w:t>
      </w:r>
      <w:r w:rsidR="00073FE5">
        <w:rPr>
          <w:rFonts w:ascii="Times New Roman" w:hAnsi="Times New Roman"/>
          <w:color w:val="auto"/>
          <w:sz w:val="28"/>
          <w:szCs w:val="28"/>
          <w:lang w:val="de-DE"/>
        </w:rPr>
        <w:t>p</w:t>
      </w:r>
      <w:r w:rsidR="00EE3737" w:rsidRPr="00E813B9">
        <w:rPr>
          <w:rFonts w:ascii="Times New Roman" w:hAnsi="Times New Roman"/>
          <w:color w:val="auto"/>
          <w:sz w:val="28"/>
          <w:szCs w:val="28"/>
          <w:lang w:val="de-DE"/>
        </w:rPr>
        <w:t>hân tích nguy cơ và xác định các tình huống sự cố, hậu quả có thể xảy ra.</w:t>
      </w:r>
    </w:p>
    <w:p w14:paraId="2C081A35" w14:textId="77777777" w:rsidR="00544EA5" w:rsidRPr="00E813B9" w:rsidRDefault="00D937FC"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3</w:t>
      </w:r>
      <w:r w:rsidR="00544EA5" w:rsidRPr="00E813B9">
        <w:rPr>
          <w:rFonts w:ascii="Times New Roman" w:hAnsi="Times New Roman"/>
          <w:color w:val="auto"/>
          <w:sz w:val="28"/>
          <w:szCs w:val="28"/>
          <w:lang w:val="de-DE"/>
        </w:rPr>
        <w:t xml:space="preserve">. Kịch bản ứng phó cho từng tình huống sự cố </w:t>
      </w:r>
      <w:r w:rsidR="003A46E8" w:rsidRPr="00E813B9">
        <w:rPr>
          <w:rFonts w:ascii="Times New Roman" w:hAnsi="Times New Roman"/>
          <w:color w:val="auto"/>
          <w:sz w:val="28"/>
          <w:szCs w:val="28"/>
          <w:lang w:val="de-DE"/>
        </w:rPr>
        <w:t>như mô tả ở khoản 2</w:t>
      </w:r>
      <w:r w:rsidR="00544EA5" w:rsidRPr="00E813B9">
        <w:rPr>
          <w:rFonts w:ascii="Times New Roman" w:hAnsi="Times New Roman"/>
          <w:color w:val="auto"/>
          <w:sz w:val="28"/>
          <w:szCs w:val="28"/>
          <w:lang w:val="de-DE"/>
        </w:rPr>
        <w:t>, gồm các nội dung sau đây:</w:t>
      </w:r>
    </w:p>
    <w:p w14:paraId="4DE22D95" w14:textId="77777777" w:rsidR="00245679" w:rsidRPr="00E813B9" w:rsidRDefault="008E7EC5"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a) </w:t>
      </w:r>
      <w:r w:rsidR="00B65473" w:rsidRPr="00E813B9">
        <w:rPr>
          <w:rFonts w:ascii="Times New Roman" w:hAnsi="Times New Roman"/>
          <w:color w:val="auto"/>
          <w:sz w:val="28"/>
          <w:szCs w:val="28"/>
          <w:lang w:val="de-DE"/>
        </w:rPr>
        <w:t>Tiếp nhận và xử lý thông tin sự cố, t</w:t>
      </w:r>
      <w:r w:rsidRPr="00E813B9">
        <w:rPr>
          <w:rFonts w:ascii="Times New Roman" w:hAnsi="Times New Roman"/>
          <w:color w:val="auto"/>
          <w:sz w:val="28"/>
          <w:szCs w:val="28"/>
          <w:lang w:val="de-DE"/>
        </w:rPr>
        <w:t>hông báo cho các tổ chức, cá nhân tham gia ứng phó sự cố</w:t>
      </w:r>
      <w:r w:rsidR="00B65473" w:rsidRPr="00E813B9">
        <w:rPr>
          <w:rFonts w:ascii="Times New Roman" w:hAnsi="Times New Roman"/>
          <w:color w:val="auto"/>
          <w:sz w:val="28"/>
          <w:szCs w:val="28"/>
          <w:lang w:val="de-DE"/>
        </w:rPr>
        <w:t>;</w:t>
      </w:r>
    </w:p>
    <w:p w14:paraId="78FB8E28" w14:textId="77777777" w:rsidR="001B7E25" w:rsidRPr="00E813B9" w:rsidRDefault="00B65473"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b</w:t>
      </w:r>
      <w:r w:rsidR="008E7EC5" w:rsidRPr="00E813B9">
        <w:rPr>
          <w:rFonts w:ascii="Times New Roman" w:hAnsi="Times New Roman"/>
          <w:color w:val="auto"/>
          <w:sz w:val="28"/>
          <w:szCs w:val="28"/>
          <w:lang w:val="de-DE"/>
        </w:rPr>
        <w:t xml:space="preserve">) </w:t>
      </w:r>
      <w:r w:rsidR="003A46E8" w:rsidRPr="00E813B9">
        <w:rPr>
          <w:rFonts w:ascii="Times New Roman" w:hAnsi="Times New Roman"/>
          <w:color w:val="auto"/>
          <w:sz w:val="28"/>
          <w:szCs w:val="28"/>
          <w:lang w:val="de-DE"/>
        </w:rPr>
        <w:t xml:space="preserve">Quy </w:t>
      </w:r>
      <w:r w:rsidR="001B7E25" w:rsidRPr="00E813B9">
        <w:rPr>
          <w:rFonts w:ascii="Times New Roman" w:hAnsi="Times New Roman"/>
          <w:color w:val="auto"/>
          <w:sz w:val="28"/>
          <w:szCs w:val="28"/>
          <w:lang w:val="de-DE"/>
        </w:rPr>
        <w:t>trình</w:t>
      </w:r>
      <w:r w:rsidR="003A46E8" w:rsidRPr="00E813B9">
        <w:rPr>
          <w:rFonts w:ascii="Times New Roman" w:hAnsi="Times New Roman"/>
          <w:color w:val="auto"/>
          <w:sz w:val="28"/>
          <w:szCs w:val="28"/>
          <w:lang w:val="de-DE"/>
        </w:rPr>
        <w:t xml:space="preserve"> ứng phó đối với từng tình huống sự cố;</w:t>
      </w:r>
    </w:p>
    <w:p w14:paraId="65899D59" w14:textId="77777777" w:rsidR="00F07B95" w:rsidRPr="00E813B9" w:rsidRDefault="00B65473"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c</w:t>
      </w:r>
      <w:r w:rsidR="008E7EC5" w:rsidRPr="00E813B9">
        <w:rPr>
          <w:rFonts w:ascii="Times New Roman" w:hAnsi="Times New Roman"/>
          <w:color w:val="auto"/>
          <w:sz w:val="28"/>
          <w:szCs w:val="28"/>
          <w:lang w:val="de-DE"/>
        </w:rPr>
        <w:t xml:space="preserve">) </w:t>
      </w:r>
      <w:r w:rsidR="002B13E1" w:rsidRPr="00E813B9">
        <w:rPr>
          <w:rFonts w:ascii="Times New Roman" w:hAnsi="Times New Roman"/>
          <w:color w:val="auto"/>
          <w:sz w:val="28"/>
          <w:szCs w:val="28"/>
          <w:lang w:val="de-DE"/>
        </w:rPr>
        <w:t xml:space="preserve">Tiêu chí ra quyết định kết thúc ứng phó sự cố; </w:t>
      </w:r>
    </w:p>
    <w:p w14:paraId="6B66533E" w14:textId="77777777" w:rsidR="002B13E1" w:rsidRPr="00E813B9" w:rsidRDefault="00F07B95"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lastRenderedPageBreak/>
        <w:t xml:space="preserve">d) Việc </w:t>
      </w:r>
      <w:r w:rsidR="002B13E1" w:rsidRPr="00E813B9">
        <w:rPr>
          <w:rFonts w:ascii="Times New Roman" w:hAnsi="Times New Roman"/>
          <w:color w:val="auto"/>
          <w:sz w:val="28"/>
          <w:szCs w:val="28"/>
          <w:lang w:val="de-DE"/>
        </w:rPr>
        <w:t>khắc phục hậu quả về môi trường, theo dõi và điều trị về sức khoẻ cho nạn nhân (nếu có);</w:t>
      </w:r>
    </w:p>
    <w:p w14:paraId="4F9471A6" w14:textId="0E1B9CBA" w:rsidR="00F64DDF" w:rsidRPr="00E813B9" w:rsidRDefault="00362AF9"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đ</w:t>
      </w:r>
      <w:r w:rsidR="008E7EC5" w:rsidRPr="00E813B9">
        <w:rPr>
          <w:rFonts w:ascii="Times New Roman" w:hAnsi="Times New Roman"/>
          <w:color w:val="auto"/>
          <w:sz w:val="28"/>
          <w:szCs w:val="28"/>
          <w:lang w:val="de-DE"/>
        </w:rPr>
        <w:t xml:space="preserve">) </w:t>
      </w:r>
      <w:r w:rsidR="00544EA5" w:rsidRPr="00E813B9">
        <w:rPr>
          <w:rFonts w:ascii="Times New Roman" w:hAnsi="Times New Roman"/>
          <w:color w:val="auto"/>
          <w:sz w:val="28"/>
          <w:szCs w:val="28"/>
          <w:lang w:val="de-DE"/>
        </w:rPr>
        <w:t>Báo cáo</w:t>
      </w:r>
      <w:r w:rsidR="00F07B95" w:rsidRPr="00E813B9">
        <w:rPr>
          <w:rFonts w:ascii="Times New Roman" w:hAnsi="Times New Roman"/>
          <w:color w:val="auto"/>
          <w:sz w:val="28"/>
          <w:szCs w:val="28"/>
          <w:lang w:val="de-DE"/>
        </w:rPr>
        <w:t xml:space="preserve"> kết thúc sự cố</w:t>
      </w:r>
      <w:r w:rsidR="00544EA5" w:rsidRPr="00E813B9">
        <w:rPr>
          <w:rFonts w:ascii="Times New Roman" w:hAnsi="Times New Roman"/>
          <w:color w:val="auto"/>
          <w:sz w:val="28"/>
          <w:szCs w:val="28"/>
          <w:lang w:val="de-DE"/>
        </w:rPr>
        <w:t xml:space="preserve">: </w:t>
      </w:r>
      <w:r w:rsidR="009F0BCE" w:rsidRPr="00E813B9">
        <w:rPr>
          <w:rFonts w:ascii="Times New Roman" w:hAnsi="Times New Roman"/>
          <w:color w:val="auto"/>
          <w:sz w:val="28"/>
          <w:szCs w:val="28"/>
          <w:lang w:val="de-DE"/>
        </w:rPr>
        <w:t>N</w:t>
      </w:r>
      <w:r w:rsidR="00F64DDF" w:rsidRPr="00E813B9">
        <w:rPr>
          <w:rFonts w:ascii="Times New Roman" w:hAnsi="Times New Roman"/>
          <w:color w:val="auto"/>
          <w:sz w:val="28"/>
          <w:szCs w:val="28"/>
          <w:lang w:val="de-DE"/>
        </w:rPr>
        <w:t>ơi nhận, thời gian gửi, nội dung của báo cáo (hoạt động ứng phó sự cố</w:t>
      </w:r>
      <w:r w:rsidR="005D7553" w:rsidRPr="00E813B9">
        <w:rPr>
          <w:rFonts w:ascii="Times New Roman" w:hAnsi="Times New Roman"/>
          <w:color w:val="auto"/>
          <w:sz w:val="28"/>
          <w:szCs w:val="28"/>
          <w:lang w:val="de-DE"/>
        </w:rPr>
        <w:t>;</w:t>
      </w:r>
      <w:r w:rsidR="00F64DDF" w:rsidRPr="00E813B9">
        <w:rPr>
          <w:rFonts w:ascii="Times New Roman" w:hAnsi="Times New Roman"/>
          <w:color w:val="auto"/>
          <w:sz w:val="28"/>
          <w:szCs w:val="28"/>
          <w:lang w:val="de-DE"/>
        </w:rPr>
        <w:t xml:space="preserve"> </w:t>
      </w:r>
      <w:r w:rsidR="00073FE5">
        <w:rPr>
          <w:rFonts w:ascii="Times New Roman" w:hAnsi="Times New Roman"/>
          <w:color w:val="auto"/>
          <w:sz w:val="28"/>
          <w:szCs w:val="28"/>
          <w:lang w:val="de-DE"/>
        </w:rPr>
        <w:t>b</w:t>
      </w:r>
      <w:r w:rsidR="00F64DDF" w:rsidRPr="00E813B9">
        <w:rPr>
          <w:rFonts w:ascii="Times New Roman" w:hAnsi="Times New Roman"/>
          <w:color w:val="auto"/>
          <w:sz w:val="28"/>
          <w:szCs w:val="28"/>
          <w:lang w:val="de-DE"/>
        </w:rPr>
        <w:t xml:space="preserve">iện pháp khắc phục sự cố đã được tiến hành, hậu quả </w:t>
      </w:r>
      <w:r w:rsidR="005D7553" w:rsidRPr="00E813B9">
        <w:rPr>
          <w:rFonts w:ascii="Times New Roman" w:hAnsi="Times New Roman"/>
          <w:color w:val="auto"/>
          <w:sz w:val="28"/>
          <w:szCs w:val="28"/>
          <w:lang w:val="de-DE"/>
        </w:rPr>
        <w:t xml:space="preserve">đối </w:t>
      </w:r>
      <w:r w:rsidR="00F64DDF" w:rsidRPr="00E813B9">
        <w:rPr>
          <w:rFonts w:ascii="Times New Roman" w:hAnsi="Times New Roman"/>
          <w:color w:val="auto"/>
          <w:sz w:val="28"/>
          <w:szCs w:val="28"/>
          <w:lang w:val="de-DE"/>
        </w:rPr>
        <w:t>với con người</w:t>
      </w:r>
      <w:r w:rsidR="005D7553" w:rsidRPr="00E813B9">
        <w:rPr>
          <w:rFonts w:ascii="Times New Roman" w:hAnsi="Times New Roman"/>
          <w:color w:val="auto"/>
          <w:sz w:val="28"/>
          <w:szCs w:val="28"/>
          <w:lang w:val="de-DE"/>
        </w:rPr>
        <w:t xml:space="preserve"> và</w:t>
      </w:r>
      <w:r w:rsidR="00F64DDF" w:rsidRPr="00E813B9">
        <w:rPr>
          <w:rFonts w:ascii="Times New Roman" w:hAnsi="Times New Roman"/>
          <w:color w:val="auto"/>
          <w:sz w:val="28"/>
          <w:szCs w:val="28"/>
          <w:lang w:val="de-DE"/>
        </w:rPr>
        <w:t xml:space="preserve"> môi trườ</w:t>
      </w:r>
      <w:r w:rsidR="005D7553" w:rsidRPr="00E813B9">
        <w:rPr>
          <w:rFonts w:ascii="Times New Roman" w:hAnsi="Times New Roman"/>
          <w:color w:val="auto"/>
          <w:sz w:val="28"/>
          <w:szCs w:val="28"/>
          <w:lang w:val="de-DE"/>
        </w:rPr>
        <w:t>ng;</w:t>
      </w:r>
      <w:r w:rsidR="00F64DDF" w:rsidRPr="00E813B9">
        <w:rPr>
          <w:rFonts w:ascii="Times New Roman" w:hAnsi="Times New Roman"/>
          <w:color w:val="auto"/>
          <w:sz w:val="28"/>
          <w:szCs w:val="28"/>
          <w:lang w:val="de-DE"/>
        </w:rPr>
        <w:t xml:space="preserve"> </w:t>
      </w:r>
      <w:r w:rsidR="00073FE5">
        <w:rPr>
          <w:rFonts w:ascii="Times New Roman" w:hAnsi="Times New Roman"/>
          <w:color w:val="auto"/>
          <w:sz w:val="28"/>
          <w:szCs w:val="28"/>
          <w:lang w:val="de-DE"/>
        </w:rPr>
        <w:t>đ</w:t>
      </w:r>
      <w:r w:rsidRPr="00E813B9">
        <w:rPr>
          <w:rFonts w:ascii="Times New Roman" w:hAnsi="Times New Roman"/>
          <w:color w:val="auto"/>
          <w:sz w:val="28"/>
          <w:szCs w:val="28"/>
          <w:lang w:val="de-DE"/>
        </w:rPr>
        <w:t xml:space="preserve">ánh </w:t>
      </w:r>
      <w:r w:rsidR="00F64DDF" w:rsidRPr="00E813B9">
        <w:rPr>
          <w:rFonts w:ascii="Times New Roman" w:hAnsi="Times New Roman"/>
          <w:color w:val="auto"/>
          <w:sz w:val="28"/>
          <w:szCs w:val="28"/>
          <w:lang w:val="de-DE"/>
        </w:rPr>
        <w:t>giá liều bức xạ, kết luận và kiến nghị).</w:t>
      </w:r>
    </w:p>
    <w:p w14:paraId="0CD8DE86" w14:textId="77777777" w:rsidR="00B65473" w:rsidRPr="00E813B9" w:rsidRDefault="00D937FC"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4</w:t>
      </w:r>
      <w:r w:rsidR="00B65473" w:rsidRPr="00E813B9">
        <w:rPr>
          <w:rFonts w:ascii="Times New Roman" w:hAnsi="Times New Roman"/>
          <w:color w:val="auto"/>
          <w:sz w:val="28"/>
          <w:szCs w:val="28"/>
          <w:lang w:val="de-DE"/>
        </w:rPr>
        <w:t>. Đào tạo, diễn tập, cập nhật kế hoạch ứng phó sự cố.</w:t>
      </w:r>
    </w:p>
    <w:p w14:paraId="76DD7FC3" w14:textId="77777777" w:rsidR="00B65473" w:rsidRPr="00E813B9" w:rsidRDefault="00D937FC"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5</w:t>
      </w:r>
      <w:r w:rsidR="00B65473" w:rsidRPr="00E813B9">
        <w:rPr>
          <w:rFonts w:ascii="Times New Roman" w:hAnsi="Times New Roman"/>
          <w:color w:val="auto"/>
          <w:sz w:val="28"/>
          <w:szCs w:val="28"/>
          <w:lang w:val="de-DE"/>
        </w:rPr>
        <w:t xml:space="preserve">. </w:t>
      </w:r>
      <w:r w:rsidR="00156FFB" w:rsidRPr="00E813B9">
        <w:rPr>
          <w:rFonts w:ascii="Times New Roman" w:hAnsi="Times New Roman"/>
          <w:color w:val="auto"/>
          <w:sz w:val="28"/>
          <w:szCs w:val="28"/>
          <w:lang w:val="de-DE"/>
        </w:rPr>
        <w:t>Tài liệu kèm theo</w:t>
      </w:r>
      <w:r w:rsidR="00B65473" w:rsidRPr="00E813B9">
        <w:rPr>
          <w:rFonts w:ascii="Times New Roman" w:hAnsi="Times New Roman"/>
          <w:color w:val="auto"/>
          <w:sz w:val="28"/>
          <w:szCs w:val="28"/>
          <w:lang w:val="de-DE"/>
        </w:rPr>
        <w:t>:</w:t>
      </w:r>
    </w:p>
    <w:p w14:paraId="2A7B47D0" w14:textId="77777777" w:rsidR="00F97E69" w:rsidRPr="00E813B9" w:rsidRDefault="00F97E69"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a) Danh mục nguồn phóng xạ, thiết bị bức xạ của cơ sở (Thông tin nguồn/thiết bị, giấy phép liên quan); </w:t>
      </w:r>
    </w:p>
    <w:p w14:paraId="567EC6A9" w14:textId="77777777" w:rsidR="000C3B5F" w:rsidRPr="00E813B9" w:rsidRDefault="00F97E69"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b) </w:t>
      </w:r>
      <w:r w:rsidR="000C3B5F" w:rsidRPr="00E813B9">
        <w:rPr>
          <w:rFonts w:ascii="Times New Roman" w:hAnsi="Times New Roman"/>
          <w:color w:val="auto"/>
          <w:sz w:val="28"/>
          <w:szCs w:val="28"/>
          <w:lang w:val="de-DE"/>
        </w:rPr>
        <w:t>Sơ đồ mặt bằng cơ sở, nơi tiến hành công việc bức xạ;</w:t>
      </w:r>
    </w:p>
    <w:p w14:paraId="589821E7" w14:textId="77777777" w:rsidR="00F97E69" w:rsidRPr="00E813B9" w:rsidRDefault="00F97E69" w:rsidP="00E813B9">
      <w:pPr>
        <w:tabs>
          <w:tab w:val="center" w:pos="4963"/>
        </w:tabs>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c) Danh mục trang thiết bị sử dụng trong ứng phó sự cố;</w:t>
      </w:r>
      <w:r w:rsidRPr="00E813B9">
        <w:rPr>
          <w:rFonts w:ascii="Times New Roman" w:hAnsi="Times New Roman"/>
          <w:color w:val="auto"/>
          <w:sz w:val="28"/>
          <w:szCs w:val="28"/>
          <w:lang w:val="de-DE"/>
        </w:rPr>
        <w:tab/>
      </w:r>
    </w:p>
    <w:p w14:paraId="5F5972F5" w14:textId="77777777" w:rsidR="00F97E69" w:rsidRPr="00E813B9" w:rsidRDefault="00F97E69"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d) Danh sách, địa chỉ, số điện thoại liên lạc của tổ chức, cá nhân tham gia ứng phó sự cố và tổ chức, cá nhân hỗ trợ; </w:t>
      </w:r>
    </w:p>
    <w:p w14:paraId="059C0B42" w14:textId="01DD4F8F" w:rsidR="00F97E69" w:rsidRPr="00E813B9" w:rsidRDefault="00F97E69"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đ) Các biểu mẫu: Thông báo và tiếp nhận thông tin; </w:t>
      </w:r>
      <w:r w:rsidR="00073FE5">
        <w:rPr>
          <w:rFonts w:ascii="Times New Roman" w:hAnsi="Times New Roman"/>
          <w:color w:val="auto"/>
          <w:sz w:val="28"/>
          <w:szCs w:val="28"/>
          <w:lang w:val="de-DE"/>
        </w:rPr>
        <w:t>y</w:t>
      </w:r>
      <w:r w:rsidRPr="00E813B9">
        <w:rPr>
          <w:rFonts w:ascii="Times New Roman" w:hAnsi="Times New Roman"/>
          <w:color w:val="auto"/>
          <w:sz w:val="28"/>
          <w:szCs w:val="28"/>
          <w:lang w:val="de-DE"/>
        </w:rPr>
        <w:t xml:space="preserve">êu cầu trợ giúp; </w:t>
      </w:r>
      <w:r w:rsidR="00073FE5">
        <w:rPr>
          <w:rFonts w:ascii="Times New Roman" w:hAnsi="Times New Roman"/>
          <w:color w:val="auto"/>
          <w:sz w:val="28"/>
          <w:szCs w:val="28"/>
          <w:lang w:val="de-DE"/>
        </w:rPr>
        <w:t>b</w:t>
      </w:r>
      <w:r w:rsidRPr="00E813B9">
        <w:rPr>
          <w:rFonts w:ascii="Times New Roman" w:hAnsi="Times New Roman"/>
          <w:color w:val="auto"/>
          <w:sz w:val="28"/>
          <w:szCs w:val="28"/>
          <w:lang w:val="de-DE"/>
        </w:rPr>
        <w:t>áo cáo trong quá trình ứng phó và sau khi sự cố kết thúc.</w:t>
      </w:r>
    </w:p>
    <w:p w14:paraId="4E6885D1" w14:textId="77777777" w:rsidR="00D937FC" w:rsidRPr="00E813B9" w:rsidRDefault="000952EC" w:rsidP="00E813B9">
      <w:pPr>
        <w:spacing w:before="120" w:after="0" w:line="240" w:lineRule="auto"/>
        <w:ind w:firstLine="567"/>
        <w:jc w:val="both"/>
        <w:rPr>
          <w:rFonts w:ascii="Times New Roman" w:hAnsi="Times New Roman"/>
          <w:b/>
          <w:color w:val="auto"/>
          <w:sz w:val="28"/>
          <w:szCs w:val="28"/>
          <w:lang w:val="de-DE"/>
        </w:rPr>
      </w:pPr>
      <w:r w:rsidRPr="00E813B9">
        <w:rPr>
          <w:rFonts w:ascii="Times New Roman" w:hAnsi="Times New Roman"/>
          <w:b/>
          <w:color w:val="auto"/>
          <w:sz w:val="28"/>
          <w:szCs w:val="28"/>
          <w:lang w:val="de-DE"/>
        </w:rPr>
        <w:t>II</w:t>
      </w:r>
      <w:r w:rsidR="00D937FC" w:rsidRPr="00E813B9">
        <w:rPr>
          <w:rFonts w:ascii="Times New Roman" w:hAnsi="Times New Roman"/>
          <w:b/>
          <w:color w:val="auto"/>
          <w:sz w:val="28"/>
          <w:szCs w:val="28"/>
          <w:lang w:val="de-DE"/>
        </w:rPr>
        <w:t>. Kế hoạch ứng phó sự cố đối với cơ sở tiến hành công việc bức xạ sử dụng</w:t>
      </w:r>
      <w:r w:rsidR="00B305AE" w:rsidRPr="00E813B9">
        <w:rPr>
          <w:rFonts w:ascii="Times New Roman" w:hAnsi="Times New Roman"/>
          <w:b/>
          <w:color w:val="auto"/>
          <w:sz w:val="28"/>
          <w:szCs w:val="28"/>
          <w:lang w:val="de-DE"/>
        </w:rPr>
        <w:t>, lưu giữ</w:t>
      </w:r>
      <w:r w:rsidR="00786BAE" w:rsidRPr="00E813B9">
        <w:rPr>
          <w:rFonts w:ascii="Times New Roman" w:hAnsi="Times New Roman"/>
          <w:b/>
          <w:color w:val="auto"/>
          <w:sz w:val="28"/>
          <w:szCs w:val="28"/>
          <w:lang w:val="de-DE"/>
        </w:rPr>
        <w:t>, đóng gói và vận chuyển</w:t>
      </w:r>
      <w:r w:rsidR="00D937FC" w:rsidRPr="00E813B9">
        <w:rPr>
          <w:rFonts w:ascii="Times New Roman" w:hAnsi="Times New Roman"/>
          <w:b/>
          <w:color w:val="auto"/>
          <w:sz w:val="28"/>
          <w:szCs w:val="28"/>
          <w:lang w:val="de-DE"/>
        </w:rPr>
        <w:t xml:space="preserve"> nguồn phóng xạ thuộc nhóm 5 theo quy định tại QCVN 6:2010/BKHCN </w:t>
      </w:r>
    </w:p>
    <w:p w14:paraId="1AE28E87" w14:textId="77777777" w:rsidR="00687D3F" w:rsidRPr="00E813B9" w:rsidRDefault="00687D3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1. Căn cứ pháp lý</w:t>
      </w:r>
      <w:r w:rsidR="00B305AE" w:rsidRPr="00E813B9">
        <w:rPr>
          <w:rFonts w:ascii="Times New Roman" w:hAnsi="Times New Roman"/>
          <w:color w:val="auto"/>
          <w:sz w:val="28"/>
          <w:szCs w:val="28"/>
          <w:lang w:val="de-DE"/>
        </w:rPr>
        <w:t>.</w:t>
      </w:r>
    </w:p>
    <w:p w14:paraId="00827E3B" w14:textId="2A0A1F0B" w:rsidR="00687D3F" w:rsidRPr="00E813B9" w:rsidRDefault="00687D3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2. </w:t>
      </w:r>
      <w:r w:rsidR="001D5FDE" w:rsidRPr="00E813B9">
        <w:rPr>
          <w:rFonts w:ascii="Times New Roman" w:hAnsi="Times New Roman"/>
          <w:color w:val="auto"/>
          <w:sz w:val="28"/>
          <w:szCs w:val="28"/>
          <w:lang w:val="de-DE"/>
        </w:rPr>
        <w:t>Mô tả loại hình công việc bức xạ của cơ sở</w:t>
      </w:r>
      <w:r w:rsidR="00B305AE" w:rsidRPr="00E813B9">
        <w:rPr>
          <w:rFonts w:ascii="Times New Roman" w:hAnsi="Times New Roman"/>
          <w:color w:val="auto"/>
          <w:sz w:val="28"/>
          <w:szCs w:val="28"/>
          <w:lang w:val="de-DE"/>
        </w:rPr>
        <w:t>;</w:t>
      </w:r>
      <w:r w:rsidR="001D5FDE" w:rsidRPr="00E813B9">
        <w:rPr>
          <w:rFonts w:ascii="Times New Roman" w:hAnsi="Times New Roman"/>
          <w:color w:val="auto"/>
          <w:sz w:val="28"/>
          <w:szCs w:val="28"/>
          <w:lang w:val="de-DE"/>
        </w:rPr>
        <w:t xml:space="preserve"> </w:t>
      </w:r>
      <w:r w:rsidR="00073FE5">
        <w:rPr>
          <w:rFonts w:ascii="Times New Roman" w:hAnsi="Times New Roman"/>
          <w:color w:val="auto"/>
          <w:sz w:val="28"/>
          <w:szCs w:val="28"/>
          <w:lang w:val="de-DE"/>
        </w:rPr>
        <w:t>p</w:t>
      </w:r>
      <w:r w:rsidR="00D937FC" w:rsidRPr="00E813B9">
        <w:rPr>
          <w:rFonts w:ascii="Times New Roman" w:hAnsi="Times New Roman"/>
          <w:color w:val="auto"/>
          <w:sz w:val="28"/>
          <w:szCs w:val="28"/>
          <w:lang w:val="de-DE"/>
        </w:rPr>
        <w:t>hân tích nguy cơ, tình huống liên quan tới thất lạc nguồn phóng xạ, mất an toàn liên quan tới nguồn phóng xạ</w:t>
      </w:r>
      <w:r w:rsidR="00B305AE" w:rsidRPr="00E813B9">
        <w:rPr>
          <w:rFonts w:ascii="Times New Roman" w:hAnsi="Times New Roman"/>
          <w:color w:val="auto"/>
          <w:sz w:val="28"/>
          <w:szCs w:val="28"/>
          <w:lang w:val="de-DE"/>
        </w:rPr>
        <w:t>.</w:t>
      </w:r>
    </w:p>
    <w:p w14:paraId="29313EDA" w14:textId="77777777" w:rsidR="002772B8" w:rsidRPr="00E813B9" w:rsidRDefault="00687D3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 xml:space="preserve">3. </w:t>
      </w:r>
      <w:r w:rsidR="002772B8" w:rsidRPr="00E813B9">
        <w:rPr>
          <w:rFonts w:ascii="Times New Roman" w:hAnsi="Times New Roman"/>
          <w:color w:val="auto"/>
          <w:sz w:val="28"/>
          <w:szCs w:val="28"/>
          <w:lang w:val="de-DE"/>
        </w:rPr>
        <w:t>K</w:t>
      </w:r>
      <w:r w:rsidR="00D937FC" w:rsidRPr="00E813B9">
        <w:rPr>
          <w:rFonts w:ascii="Times New Roman" w:hAnsi="Times New Roman"/>
          <w:color w:val="auto"/>
          <w:sz w:val="28"/>
          <w:szCs w:val="28"/>
          <w:lang w:val="de-DE"/>
        </w:rPr>
        <w:t xml:space="preserve">ịch bản ứng phó sự cố </w:t>
      </w:r>
      <w:r w:rsidR="002772B8" w:rsidRPr="00E813B9">
        <w:rPr>
          <w:rFonts w:ascii="Times New Roman" w:hAnsi="Times New Roman"/>
          <w:color w:val="auto"/>
          <w:sz w:val="28"/>
          <w:szCs w:val="28"/>
          <w:lang w:val="de-DE"/>
        </w:rPr>
        <w:t xml:space="preserve">cho từng </w:t>
      </w:r>
      <w:r w:rsidR="00D937FC" w:rsidRPr="00E813B9">
        <w:rPr>
          <w:rFonts w:ascii="Times New Roman" w:hAnsi="Times New Roman"/>
          <w:color w:val="auto"/>
          <w:sz w:val="28"/>
          <w:szCs w:val="28"/>
          <w:lang w:val="de-DE"/>
        </w:rPr>
        <w:t>tình huống</w:t>
      </w:r>
      <w:r w:rsidR="002772B8" w:rsidRPr="00E813B9">
        <w:rPr>
          <w:rFonts w:ascii="Times New Roman" w:hAnsi="Times New Roman"/>
          <w:color w:val="auto"/>
          <w:sz w:val="28"/>
          <w:szCs w:val="28"/>
          <w:lang w:val="de-DE"/>
        </w:rPr>
        <w:t xml:space="preserve"> mô tả tại khoản 2</w:t>
      </w:r>
      <w:r w:rsidR="003759A2" w:rsidRPr="00E813B9">
        <w:rPr>
          <w:rFonts w:ascii="Times New Roman" w:hAnsi="Times New Roman"/>
          <w:color w:val="auto"/>
          <w:sz w:val="28"/>
          <w:szCs w:val="28"/>
          <w:lang w:val="de-DE"/>
        </w:rPr>
        <w:t>.</w:t>
      </w:r>
      <w:r w:rsidR="00D937FC" w:rsidRPr="00E813B9">
        <w:rPr>
          <w:rFonts w:ascii="Times New Roman" w:hAnsi="Times New Roman"/>
          <w:color w:val="auto"/>
          <w:sz w:val="28"/>
          <w:szCs w:val="28"/>
          <w:lang w:val="de-DE"/>
        </w:rPr>
        <w:t xml:space="preserve"> </w:t>
      </w:r>
    </w:p>
    <w:p w14:paraId="61450B7C" w14:textId="77777777" w:rsidR="00B305AE" w:rsidRPr="00E813B9" w:rsidRDefault="00ED125B"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4</w:t>
      </w:r>
      <w:r w:rsidR="00B305AE" w:rsidRPr="00E813B9">
        <w:rPr>
          <w:rFonts w:ascii="Times New Roman" w:hAnsi="Times New Roman"/>
          <w:color w:val="auto"/>
          <w:sz w:val="28"/>
          <w:szCs w:val="28"/>
          <w:lang w:val="de-DE"/>
        </w:rPr>
        <w:t>.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30D674AB" w14:textId="77777777" w:rsidR="00D937FC" w:rsidRPr="00E813B9" w:rsidRDefault="00CB17CC" w:rsidP="00E813B9">
      <w:pPr>
        <w:spacing w:before="120" w:after="0" w:line="240" w:lineRule="auto"/>
        <w:ind w:firstLine="567"/>
        <w:jc w:val="both"/>
        <w:rPr>
          <w:rFonts w:ascii="Times New Roman" w:hAnsi="Times New Roman"/>
          <w:b/>
          <w:color w:val="auto"/>
          <w:sz w:val="28"/>
          <w:szCs w:val="28"/>
          <w:lang w:val="de-DE"/>
        </w:rPr>
      </w:pPr>
      <w:r w:rsidRPr="00E813B9">
        <w:rPr>
          <w:rFonts w:ascii="Times New Roman" w:hAnsi="Times New Roman"/>
          <w:b/>
          <w:color w:val="auto"/>
          <w:sz w:val="28"/>
          <w:szCs w:val="28"/>
          <w:lang w:val="de-DE"/>
        </w:rPr>
        <w:t>I</w:t>
      </w:r>
      <w:r w:rsidR="000952EC" w:rsidRPr="00E813B9">
        <w:rPr>
          <w:rFonts w:ascii="Times New Roman" w:hAnsi="Times New Roman"/>
          <w:b/>
          <w:color w:val="auto"/>
          <w:sz w:val="28"/>
          <w:szCs w:val="28"/>
          <w:lang w:val="de-DE"/>
        </w:rPr>
        <w:t>II</w:t>
      </w:r>
      <w:r w:rsidR="00D937FC" w:rsidRPr="00E813B9">
        <w:rPr>
          <w:rFonts w:ascii="Times New Roman" w:hAnsi="Times New Roman"/>
          <w:b/>
          <w:color w:val="auto"/>
          <w:sz w:val="28"/>
          <w:szCs w:val="28"/>
          <w:lang w:val="de-DE"/>
        </w:rPr>
        <w:t xml:space="preserve">. Kế hoạch ứng phó sự cố đối với </w:t>
      </w:r>
      <w:r w:rsidR="0029751A" w:rsidRPr="00E813B9">
        <w:rPr>
          <w:rFonts w:ascii="Times New Roman" w:hAnsi="Times New Roman"/>
          <w:b/>
          <w:color w:val="auto"/>
          <w:sz w:val="28"/>
          <w:szCs w:val="28"/>
          <w:lang w:val="de-DE"/>
        </w:rPr>
        <w:t>c</w:t>
      </w:r>
      <w:r w:rsidR="00D937FC" w:rsidRPr="00E813B9">
        <w:rPr>
          <w:rFonts w:ascii="Times New Roman" w:hAnsi="Times New Roman"/>
          <w:b/>
          <w:color w:val="auto"/>
          <w:sz w:val="28"/>
          <w:szCs w:val="28"/>
          <w:lang w:val="de-DE"/>
        </w:rPr>
        <w:t xml:space="preserve">ơ sở sử dụng thiết bị X-quang chẩn đoán y tế và thiết bị phát tia X khác </w:t>
      </w:r>
    </w:p>
    <w:p w14:paraId="2E469366" w14:textId="77777777" w:rsidR="00C86338" w:rsidRPr="00E813B9" w:rsidRDefault="00B060D4"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1.</w:t>
      </w:r>
      <w:r w:rsidR="00D937FC" w:rsidRPr="00E813B9">
        <w:rPr>
          <w:rFonts w:ascii="Times New Roman" w:hAnsi="Times New Roman"/>
          <w:color w:val="auto"/>
          <w:sz w:val="28"/>
          <w:szCs w:val="28"/>
          <w:lang w:val="de-DE"/>
        </w:rPr>
        <w:t xml:space="preserve"> </w:t>
      </w:r>
      <w:r w:rsidR="00687D3F" w:rsidRPr="00E813B9">
        <w:rPr>
          <w:rFonts w:ascii="Times New Roman" w:hAnsi="Times New Roman"/>
          <w:color w:val="auto"/>
          <w:sz w:val="28"/>
          <w:szCs w:val="28"/>
          <w:lang w:val="de-DE"/>
        </w:rPr>
        <w:t>Căn cứ pháp lý</w:t>
      </w:r>
      <w:r w:rsidR="00C86338" w:rsidRPr="00E813B9">
        <w:rPr>
          <w:rFonts w:ascii="Times New Roman" w:hAnsi="Times New Roman"/>
          <w:color w:val="auto"/>
          <w:sz w:val="28"/>
          <w:szCs w:val="28"/>
          <w:lang w:val="de-DE"/>
        </w:rPr>
        <w:t>.</w:t>
      </w:r>
    </w:p>
    <w:p w14:paraId="64916A46" w14:textId="77777777" w:rsidR="00D937FC" w:rsidRPr="00E813B9" w:rsidRDefault="00C86338"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2. T</w:t>
      </w:r>
      <w:r w:rsidR="00D937FC" w:rsidRPr="00E813B9">
        <w:rPr>
          <w:rFonts w:ascii="Times New Roman" w:hAnsi="Times New Roman"/>
          <w:color w:val="auto"/>
          <w:sz w:val="28"/>
          <w:szCs w:val="28"/>
          <w:lang w:val="de-DE"/>
        </w:rPr>
        <w:t>rách nhiệm báo cáo</w:t>
      </w:r>
      <w:r w:rsidRPr="00E813B9">
        <w:rPr>
          <w:rFonts w:ascii="Times New Roman" w:hAnsi="Times New Roman"/>
          <w:color w:val="auto"/>
          <w:sz w:val="28"/>
          <w:szCs w:val="28"/>
          <w:lang w:val="de-DE"/>
        </w:rPr>
        <w:t xml:space="preserve"> sự cố</w:t>
      </w:r>
      <w:r w:rsidR="00D937FC" w:rsidRPr="00E813B9">
        <w:rPr>
          <w:rFonts w:ascii="Times New Roman" w:hAnsi="Times New Roman"/>
          <w:color w:val="auto"/>
          <w:sz w:val="28"/>
          <w:szCs w:val="28"/>
          <w:lang w:val="de-DE"/>
        </w:rPr>
        <w:t xml:space="preserve"> khi </w:t>
      </w:r>
      <w:r w:rsidRPr="00E813B9">
        <w:rPr>
          <w:rFonts w:ascii="Times New Roman" w:hAnsi="Times New Roman"/>
          <w:color w:val="auto"/>
          <w:sz w:val="28"/>
          <w:szCs w:val="28"/>
          <w:lang w:val="de-DE"/>
        </w:rPr>
        <w:t>có người</w:t>
      </w:r>
      <w:r w:rsidR="00D937FC" w:rsidRPr="00E813B9">
        <w:rPr>
          <w:rFonts w:ascii="Times New Roman" w:hAnsi="Times New Roman"/>
          <w:color w:val="auto"/>
          <w:sz w:val="28"/>
          <w:szCs w:val="28"/>
          <w:lang w:val="de-DE"/>
        </w:rPr>
        <w:t xml:space="preserve"> bị chiếu </w:t>
      </w:r>
      <w:r w:rsidRPr="00E813B9">
        <w:rPr>
          <w:rFonts w:ascii="Times New Roman" w:hAnsi="Times New Roman"/>
          <w:color w:val="auto"/>
          <w:sz w:val="28"/>
          <w:szCs w:val="28"/>
          <w:lang w:val="de-DE"/>
        </w:rPr>
        <w:t xml:space="preserve">xạ </w:t>
      </w:r>
      <w:r w:rsidR="00D937FC" w:rsidRPr="00E813B9">
        <w:rPr>
          <w:rFonts w:ascii="Times New Roman" w:hAnsi="Times New Roman"/>
          <w:color w:val="auto"/>
          <w:sz w:val="28"/>
          <w:szCs w:val="28"/>
          <w:lang w:val="de-DE"/>
        </w:rPr>
        <w:t>quá liều</w:t>
      </w:r>
      <w:r w:rsidRPr="00E813B9">
        <w:rPr>
          <w:rFonts w:ascii="Times New Roman" w:hAnsi="Times New Roman"/>
          <w:color w:val="auto"/>
          <w:sz w:val="28"/>
          <w:szCs w:val="28"/>
          <w:lang w:val="de-DE"/>
        </w:rPr>
        <w:t>.</w:t>
      </w:r>
    </w:p>
    <w:p w14:paraId="39A6DE71" w14:textId="77777777" w:rsidR="00D937FC" w:rsidRPr="00E813B9" w:rsidRDefault="00C86338"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3</w:t>
      </w:r>
      <w:r w:rsidR="00B060D4" w:rsidRPr="00E813B9">
        <w:rPr>
          <w:rFonts w:ascii="Times New Roman" w:hAnsi="Times New Roman"/>
          <w:color w:val="auto"/>
          <w:sz w:val="28"/>
          <w:szCs w:val="28"/>
          <w:lang w:val="de-DE"/>
        </w:rPr>
        <w:t>.</w:t>
      </w:r>
      <w:r w:rsidR="00D937FC" w:rsidRPr="00E813B9">
        <w:rPr>
          <w:rFonts w:ascii="Times New Roman" w:hAnsi="Times New Roman"/>
          <w:color w:val="auto"/>
          <w:sz w:val="28"/>
          <w:szCs w:val="28"/>
          <w:lang w:val="de-DE"/>
        </w:rPr>
        <w:t xml:space="preserve"> </w:t>
      </w:r>
      <w:r w:rsidRPr="00E813B9">
        <w:rPr>
          <w:rFonts w:ascii="Times New Roman" w:hAnsi="Times New Roman"/>
          <w:color w:val="auto"/>
          <w:sz w:val="28"/>
          <w:szCs w:val="28"/>
          <w:lang w:val="de-DE"/>
        </w:rPr>
        <w:t>Báo cáo kết thúc sự cố: Nơi nhận, thời gian gửi, nội dung của báo cáo (</w:t>
      </w:r>
      <w:r w:rsidR="005D7553" w:rsidRPr="00E813B9">
        <w:rPr>
          <w:rFonts w:ascii="Times New Roman" w:hAnsi="Times New Roman"/>
          <w:color w:val="auto"/>
          <w:sz w:val="28"/>
          <w:szCs w:val="28"/>
          <w:lang w:val="de-DE"/>
        </w:rPr>
        <w:t>hoạt động</w:t>
      </w:r>
      <w:r w:rsidRPr="00E813B9">
        <w:rPr>
          <w:rFonts w:ascii="Times New Roman" w:hAnsi="Times New Roman"/>
          <w:color w:val="auto"/>
          <w:sz w:val="28"/>
          <w:szCs w:val="28"/>
          <w:lang w:val="de-DE"/>
        </w:rPr>
        <w:t xml:space="preserve"> khắc phục sự cố đã </w:t>
      </w:r>
      <w:r w:rsidR="005D7553" w:rsidRPr="00E813B9">
        <w:rPr>
          <w:rFonts w:ascii="Times New Roman" w:hAnsi="Times New Roman"/>
          <w:color w:val="auto"/>
          <w:sz w:val="28"/>
          <w:szCs w:val="28"/>
          <w:lang w:val="de-DE"/>
        </w:rPr>
        <w:t>thực hiện</w:t>
      </w:r>
      <w:r w:rsidRPr="00E813B9">
        <w:rPr>
          <w:rFonts w:ascii="Times New Roman" w:hAnsi="Times New Roman"/>
          <w:color w:val="auto"/>
          <w:sz w:val="28"/>
          <w:szCs w:val="28"/>
          <w:lang w:val="de-DE"/>
        </w:rPr>
        <w:t xml:space="preserve">, hậu quả </w:t>
      </w:r>
      <w:r w:rsidR="005D7553" w:rsidRPr="00E813B9">
        <w:rPr>
          <w:rFonts w:ascii="Times New Roman" w:hAnsi="Times New Roman"/>
          <w:color w:val="auto"/>
          <w:sz w:val="28"/>
          <w:szCs w:val="28"/>
          <w:lang w:val="de-DE"/>
        </w:rPr>
        <w:t>sự cố</w:t>
      </w:r>
      <w:r w:rsidRPr="00E813B9">
        <w:rPr>
          <w:rFonts w:ascii="Times New Roman" w:hAnsi="Times New Roman"/>
          <w:color w:val="auto"/>
          <w:sz w:val="28"/>
          <w:szCs w:val="28"/>
          <w:lang w:val="de-DE"/>
        </w:rPr>
        <w:t>, đánh giá liều bức xạ, kết luận và kiến nghị).</w:t>
      </w:r>
    </w:p>
    <w:p w14:paraId="51B054D0" w14:textId="77777777" w:rsidR="00D937FC" w:rsidRPr="00E813B9" w:rsidRDefault="00C86338"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4</w:t>
      </w:r>
      <w:r w:rsidR="00B060D4" w:rsidRPr="00E813B9">
        <w:rPr>
          <w:rFonts w:ascii="Times New Roman" w:hAnsi="Times New Roman"/>
          <w:color w:val="auto"/>
          <w:sz w:val="28"/>
          <w:szCs w:val="28"/>
          <w:lang w:val="de-DE"/>
        </w:rPr>
        <w:t>.</w:t>
      </w:r>
      <w:r w:rsidR="00D937FC" w:rsidRPr="00E813B9">
        <w:rPr>
          <w:rFonts w:ascii="Times New Roman" w:hAnsi="Times New Roman"/>
          <w:color w:val="auto"/>
          <w:sz w:val="28"/>
          <w:szCs w:val="28"/>
          <w:lang w:val="de-DE"/>
        </w:rPr>
        <w:t xml:space="preserve"> Quy định về trách nhiệm, phương pháp đánh giá liều và theo dõi sức khoẻ của cá nhân bị chiếu xạ quá liều.</w:t>
      </w:r>
    </w:p>
    <w:p w14:paraId="74B29F81" w14:textId="77777777" w:rsidR="00725C71" w:rsidRPr="00E813B9" w:rsidRDefault="00CB17CC" w:rsidP="00E813B9">
      <w:pPr>
        <w:spacing w:before="120" w:after="0" w:line="240" w:lineRule="auto"/>
        <w:ind w:firstLine="567"/>
        <w:jc w:val="both"/>
        <w:rPr>
          <w:rFonts w:ascii="Times New Roman" w:hAnsi="Times New Roman"/>
          <w:b/>
          <w:color w:val="auto"/>
          <w:sz w:val="28"/>
          <w:szCs w:val="28"/>
          <w:lang w:val="de-DE"/>
        </w:rPr>
      </w:pPr>
      <w:r w:rsidRPr="00E813B9">
        <w:rPr>
          <w:rFonts w:ascii="Times New Roman" w:hAnsi="Times New Roman"/>
          <w:b/>
          <w:color w:val="auto"/>
          <w:sz w:val="28"/>
          <w:szCs w:val="28"/>
          <w:lang w:val="de-DE"/>
        </w:rPr>
        <w:lastRenderedPageBreak/>
        <w:t>IV</w:t>
      </w:r>
      <w:r w:rsidR="00725C71" w:rsidRPr="00E813B9">
        <w:rPr>
          <w:rFonts w:ascii="Times New Roman" w:hAnsi="Times New Roman"/>
          <w:b/>
          <w:color w:val="auto"/>
          <w:sz w:val="28"/>
          <w:szCs w:val="28"/>
          <w:lang w:val="de-DE"/>
        </w:rPr>
        <w:t xml:space="preserve">. </w:t>
      </w:r>
      <w:r w:rsidR="00A12F03" w:rsidRPr="00E813B9">
        <w:rPr>
          <w:rFonts w:ascii="Times New Roman" w:hAnsi="Times New Roman"/>
          <w:b/>
          <w:color w:val="auto"/>
          <w:sz w:val="28"/>
          <w:szCs w:val="28"/>
          <w:lang w:val="de-DE"/>
        </w:rPr>
        <w:t>Kế hoạch ứng phó sự cố đối với các cơ sở đăng ký dịch vụ hỗ trợ năng lượng nguyên tử</w:t>
      </w:r>
    </w:p>
    <w:p w14:paraId="039DFFF1" w14:textId="77777777" w:rsidR="00687D3F" w:rsidRPr="00E813B9" w:rsidRDefault="00687D3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1. Căn cứ pháp lý, sơ đồ tổ chức ứng phó sự cố tại cơ sở; trách nhiệm của tổ chức, cá nhân liên quan và nguồn lực phục vụ ứng phó sự cố.</w:t>
      </w:r>
    </w:p>
    <w:p w14:paraId="5F707F90" w14:textId="392225EE" w:rsidR="00A12F03" w:rsidRPr="00E813B9" w:rsidRDefault="00687D3F"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2</w:t>
      </w:r>
      <w:r w:rsidR="00A12F03" w:rsidRPr="00E813B9">
        <w:rPr>
          <w:rFonts w:ascii="Times New Roman" w:hAnsi="Times New Roman"/>
          <w:color w:val="auto"/>
          <w:sz w:val="28"/>
          <w:szCs w:val="28"/>
          <w:lang w:val="de-DE"/>
        </w:rPr>
        <w:t xml:space="preserve">. </w:t>
      </w:r>
      <w:r w:rsidR="001D5FDE" w:rsidRPr="00E813B9">
        <w:rPr>
          <w:rFonts w:ascii="Times New Roman" w:hAnsi="Times New Roman"/>
          <w:color w:val="auto"/>
          <w:sz w:val="28"/>
          <w:szCs w:val="28"/>
          <w:lang w:val="de-DE"/>
        </w:rPr>
        <w:t>Mô tả loại hình dịch vụ hỗ trợ năng lượng nguyên tử của cơ sở</w:t>
      </w:r>
      <w:r w:rsidR="0073722C" w:rsidRPr="00E813B9">
        <w:rPr>
          <w:rFonts w:ascii="Times New Roman" w:hAnsi="Times New Roman"/>
          <w:color w:val="auto"/>
          <w:sz w:val="28"/>
          <w:szCs w:val="28"/>
          <w:lang w:val="de-DE"/>
        </w:rPr>
        <w:t>;</w:t>
      </w:r>
      <w:r w:rsidR="001D5FDE" w:rsidRPr="00E813B9">
        <w:rPr>
          <w:rFonts w:ascii="Times New Roman" w:hAnsi="Times New Roman"/>
          <w:color w:val="auto"/>
          <w:sz w:val="28"/>
          <w:szCs w:val="28"/>
          <w:lang w:val="de-DE"/>
        </w:rPr>
        <w:t xml:space="preserve"> </w:t>
      </w:r>
      <w:r w:rsidR="00073FE5">
        <w:rPr>
          <w:rFonts w:ascii="Times New Roman" w:hAnsi="Times New Roman"/>
          <w:color w:val="auto"/>
          <w:sz w:val="28"/>
          <w:szCs w:val="28"/>
          <w:lang w:val="de-DE"/>
        </w:rPr>
        <w:t>p</w:t>
      </w:r>
      <w:r w:rsidR="0073722C" w:rsidRPr="00E813B9">
        <w:rPr>
          <w:rFonts w:ascii="Times New Roman" w:hAnsi="Times New Roman"/>
          <w:color w:val="auto"/>
          <w:sz w:val="28"/>
          <w:szCs w:val="28"/>
          <w:lang w:val="de-DE"/>
        </w:rPr>
        <w:t>hân tích nguy cơ và xác định các tình huống sự cố, hậu quả có thể xảy ra</w:t>
      </w:r>
      <w:r w:rsidR="00B0256E" w:rsidRPr="00E813B9">
        <w:rPr>
          <w:rFonts w:ascii="Times New Roman" w:hAnsi="Times New Roman"/>
          <w:color w:val="auto"/>
          <w:sz w:val="28"/>
          <w:szCs w:val="28"/>
          <w:lang w:val="de-DE"/>
        </w:rPr>
        <w:t xml:space="preserve"> khi cung cấp dịch vụ</w:t>
      </w:r>
      <w:r w:rsidR="00A12F03" w:rsidRPr="00E813B9">
        <w:rPr>
          <w:rFonts w:ascii="Times New Roman" w:hAnsi="Times New Roman"/>
          <w:color w:val="auto"/>
          <w:sz w:val="28"/>
          <w:szCs w:val="28"/>
          <w:lang w:val="de-DE"/>
        </w:rPr>
        <w:t>.</w:t>
      </w:r>
    </w:p>
    <w:p w14:paraId="79DAAE4C" w14:textId="77777777" w:rsidR="005B3DDD" w:rsidRPr="00E813B9" w:rsidRDefault="00B0256E"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3</w:t>
      </w:r>
      <w:r w:rsidR="00A12F03" w:rsidRPr="00E813B9">
        <w:rPr>
          <w:rFonts w:ascii="Times New Roman" w:hAnsi="Times New Roman"/>
          <w:color w:val="auto"/>
          <w:sz w:val="28"/>
          <w:szCs w:val="28"/>
          <w:lang w:val="de-DE"/>
        </w:rPr>
        <w:t xml:space="preserve">. </w:t>
      </w:r>
      <w:r w:rsidR="005B3DDD" w:rsidRPr="00E813B9">
        <w:rPr>
          <w:rFonts w:ascii="Times New Roman" w:hAnsi="Times New Roman"/>
          <w:color w:val="auto"/>
          <w:sz w:val="28"/>
          <w:szCs w:val="28"/>
          <w:lang w:val="de-DE"/>
        </w:rPr>
        <w:t>Kịch bản ứng phó sự cố cho từng tình huống mô tả tại khoản 2</w:t>
      </w:r>
      <w:r w:rsidR="00362AF9" w:rsidRPr="00E813B9">
        <w:rPr>
          <w:rFonts w:ascii="Times New Roman" w:hAnsi="Times New Roman"/>
          <w:color w:val="auto"/>
          <w:sz w:val="28"/>
          <w:szCs w:val="28"/>
          <w:lang w:val="de-DE"/>
        </w:rPr>
        <w:t xml:space="preserve"> mục này.</w:t>
      </w:r>
    </w:p>
    <w:p w14:paraId="555D8488" w14:textId="77777777" w:rsidR="00B0256E" w:rsidRPr="00E813B9" w:rsidRDefault="005B3DDD"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7FB23709" w14:textId="77777777" w:rsidR="00A12F03" w:rsidRPr="00E813B9" w:rsidRDefault="005B3DDD"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5</w:t>
      </w:r>
      <w:r w:rsidR="00A12F03" w:rsidRPr="00E813B9">
        <w:rPr>
          <w:rFonts w:ascii="Times New Roman" w:hAnsi="Times New Roman"/>
          <w:color w:val="auto"/>
          <w:sz w:val="28"/>
          <w:szCs w:val="28"/>
          <w:lang w:val="de-DE"/>
        </w:rPr>
        <w:t>. Đào tạo, diễn tập, cập nhật kế hoạch ứng phó sự cố.</w:t>
      </w:r>
    </w:p>
    <w:p w14:paraId="72F6481B" w14:textId="77777777" w:rsidR="00A12F03" w:rsidRPr="00E813B9" w:rsidRDefault="005B3DDD"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6</w:t>
      </w:r>
      <w:r w:rsidR="00A12F03" w:rsidRPr="00E813B9">
        <w:rPr>
          <w:rFonts w:ascii="Times New Roman" w:hAnsi="Times New Roman"/>
          <w:color w:val="auto"/>
          <w:sz w:val="28"/>
          <w:szCs w:val="28"/>
          <w:lang w:val="de-DE"/>
        </w:rPr>
        <w:t xml:space="preserve">. </w:t>
      </w:r>
      <w:r w:rsidR="00156FFB" w:rsidRPr="00E813B9">
        <w:rPr>
          <w:rFonts w:ascii="Times New Roman" w:hAnsi="Times New Roman"/>
          <w:color w:val="auto"/>
          <w:sz w:val="28"/>
          <w:szCs w:val="28"/>
          <w:lang w:val="de-DE"/>
        </w:rPr>
        <w:t>Tài liệu kèm theo</w:t>
      </w:r>
      <w:r w:rsidR="00A12F03" w:rsidRPr="00E813B9">
        <w:rPr>
          <w:rFonts w:ascii="Times New Roman" w:hAnsi="Times New Roman"/>
          <w:color w:val="auto"/>
          <w:sz w:val="28"/>
          <w:szCs w:val="28"/>
          <w:lang w:val="de-DE"/>
        </w:rPr>
        <w:t>:</w:t>
      </w:r>
    </w:p>
    <w:p w14:paraId="6D392D1D" w14:textId="77777777" w:rsidR="00A12F03" w:rsidRPr="00E813B9" w:rsidRDefault="00B0256E"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a</w:t>
      </w:r>
      <w:r w:rsidR="00A12F03" w:rsidRPr="00E813B9">
        <w:rPr>
          <w:rFonts w:ascii="Times New Roman" w:hAnsi="Times New Roman"/>
          <w:color w:val="auto"/>
          <w:sz w:val="28"/>
          <w:szCs w:val="28"/>
          <w:lang w:val="de-DE"/>
        </w:rPr>
        <w:t xml:space="preserve">) Danh sách, địa chỉ, số điện thoại liên lạc của tổ chức, cá nhân tham gia ứng phó sự cố và tổ chức, cá nhân hỗ trợ; </w:t>
      </w:r>
    </w:p>
    <w:p w14:paraId="4584B4BC" w14:textId="77777777" w:rsidR="00E270F0" w:rsidRPr="00E813B9" w:rsidRDefault="00B0256E" w:rsidP="00E813B9">
      <w:pPr>
        <w:spacing w:before="120" w:after="0" w:line="240" w:lineRule="auto"/>
        <w:ind w:firstLine="567"/>
        <w:jc w:val="both"/>
        <w:rPr>
          <w:rFonts w:ascii="Times New Roman" w:hAnsi="Times New Roman"/>
          <w:color w:val="auto"/>
          <w:sz w:val="28"/>
          <w:szCs w:val="28"/>
          <w:lang w:val="de-DE"/>
        </w:rPr>
      </w:pPr>
      <w:r w:rsidRPr="00E813B9">
        <w:rPr>
          <w:rFonts w:ascii="Times New Roman" w:hAnsi="Times New Roman"/>
          <w:color w:val="auto"/>
          <w:sz w:val="28"/>
          <w:szCs w:val="28"/>
          <w:lang w:val="de-DE"/>
        </w:rPr>
        <w:t>b</w:t>
      </w:r>
      <w:r w:rsidR="00A12F03" w:rsidRPr="00E813B9">
        <w:rPr>
          <w:rFonts w:ascii="Times New Roman" w:hAnsi="Times New Roman"/>
          <w:color w:val="auto"/>
          <w:sz w:val="28"/>
          <w:szCs w:val="28"/>
          <w:lang w:val="de-DE"/>
        </w:rPr>
        <w:t xml:space="preserve">) </w:t>
      </w:r>
      <w:r w:rsidR="00E270F0" w:rsidRPr="00E813B9">
        <w:rPr>
          <w:rFonts w:ascii="Times New Roman" w:hAnsi="Times New Roman"/>
          <w:color w:val="auto"/>
          <w:sz w:val="28"/>
          <w:szCs w:val="28"/>
          <w:lang w:val="de-DE"/>
        </w:rPr>
        <w:t>Danh mục trang thiết bị sử dụng trong ứng phó sự cố;</w:t>
      </w:r>
    </w:p>
    <w:p w14:paraId="1FBA6BF7" w14:textId="0A77863D" w:rsidR="00245679" w:rsidRPr="00E813B9" w:rsidRDefault="00E270F0" w:rsidP="00802EAF">
      <w:pPr>
        <w:spacing w:before="120" w:after="0" w:line="240" w:lineRule="auto"/>
        <w:ind w:firstLine="567"/>
        <w:jc w:val="both"/>
        <w:rPr>
          <w:rFonts w:ascii="Times New Roman" w:hAnsi="Times New Roman"/>
          <w:b/>
          <w:i/>
          <w:color w:val="auto"/>
          <w:spacing w:val="2"/>
          <w:sz w:val="28"/>
          <w:szCs w:val="28"/>
          <w:lang w:val="nl-NL"/>
        </w:rPr>
      </w:pPr>
      <w:r w:rsidRPr="00E813B9">
        <w:rPr>
          <w:rFonts w:ascii="Times New Roman" w:hAnsi="Times New Roman"/>
          <w:color w:val="auto"/>
          <w:sz w:val="28"/>
          <w:szCs w:val="28"/>
          <w:lang w:val="de-DE"/>
        </w:rPr>
        <w:t xml:space="preserve">c) </w:t>
      </w:r>
      <w:r w:rsidR="00A12F03" w:rsidRPr="00E813B9">
        <w:rPr>
          <w:rFonts w:ascii="Times New Roman" w:hAnsi="Times New Roman"/>
          <w:color w:val="auto"/>
          <w:sz w:val="28"/>
          <w:szCs w:val="28"/>
          <w:lang w:val="de-DE"/>
        </w:rPr>
        <w:t xml:space="preserve">Các biểu mẫu: Thông báo và tiếp nhận thông tin; </w:t>
      </w:r>
      <w:r w:rsidR="00073FE5">
        <w:rPr>
          <w:rFonts w:ascii="Times New Roman" w:hAnsi="Times New Roman"/>
          <w:color w:val="auto"/>
          <w:sz w:val="28"/>
          <w:szCs w:val="28"/>
          <w:lang w:val="de-DE"/>
        </w:rPr>
        <w:t>y</w:t>
      </w:r>
      <w:r w:rsidR="00A12F03" w:rsidRPr="00E813B9">
        <w:rPr>
          <w:rFonts w:ascii="Times New Roman" w:hAnsi="Times New Roman"/>
          <w:color w:val="auto"/>
          <w:sz w:val="28"/>
          <w:szCs w:val="28"/>
          <w:lang w:val="de-DE"/>
        </w:rPr>
        <w:t xml:space="preserve">êu cầu trợ giúp; </w:t>
      </w:r>
      <w:r w:rsidR="00073FE5">
        <w:rPr>
          <w:rFonts w:ascii="Times New Roman" w:hAnsi="Times New Roman"/>
          <w:color w:val="auto"/>
          <w:sz w:val="28"/>
          <w:szCs w:val="28"/>
          <w:lang w:val="de-DE"/>
        </w:rPr>
        <w:t>b</w:t>
      </w:r>
      <w:r w:rsidR="00A12F03" w:rsidRPr="00E813B9">
        <w:rPr>
          <w:rFonts w:ascii="Times New Roman" w:hAnsi="Times New Roman"/>
          <w:color w:val="auto"/>
          <w:sz w:val="28"/>
          <w:szCs w:val="28"/>
          <w:lang w:val="de-DE"/>
        </w:rPr>
        <w:t>áo cáo trong quá trình ứng phó và sau khi sự cố kết thúc.</w:t>
      </w:r>
    </w:p>
    <w:sectPr w:rsidR="00245679" w:rsidRPr="00E813B9" w:rsidSect="00E813B9">
      <w:headerReference w:type="default" r:id="rId10"/>
      <w:footerReference w:type="first" r:id="rId11"/>
      <w:pgSz w:w="11907" w:h="16839" w:code="9"/>
      <w:pgMar w:top="1152" w:right="1152" w:bottom="1296" w:left="1728" w:header="510" w:footer="5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F7C8" w14:textId="77777777" w:rsidR="00E609ED" w:rsidRDefault="00E609ED">
      <w:pPr>
        <w:spacing w:after="0" w:line="240" w:lineRule="auto"/>
      </w:pPr>
      <w:r>
        <w:separator/>
      </w:r>
    </w:p>
  </w:endnote>
  <w:endnote w:type="continuationSeparator" w:id="0">
    <w:p w14:paraId="1B74541B" w14:textId="77777777" w:rsidR="00E609ED" w:rsidRDefault="00E6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1E0E" w14:textId="77777777" w:rsidR="00F53EE9" w:rsidRPr="00A31466" w:rsidRDefault="00F53EE9">
    <w:pPr>
      <w:pStyle w:val="Footer"/>
      <w:jc w:val="center"/>
      <w:rPr>
        <w:rFonts w:ascii="Times New Roman" w:hAnsi="Times New Roman"/>
        <w:sz w:val="24"/>
        <w:szCs w:val="24"/>
      </w:rPr>
    </w:pPr>
  </w:p>
  <w:p w14:paraId="207EE61D" w14:textId="77777777" w:rsidR="00F53EE9" w:rsidRDefault="00F5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25DF" w14:textId="77777777" w:rsidR="00E609ED" w:rsidRDefault="00E609ED">
      <w:pPr>
        <w:spacing w:after="0" w:line="240" w:lineRule="auto"/>
      </w:pPr>
      <w:r>
        <w:separator/>
      </w:r>
    </w:p>
  </w:footnote>
  <w:footnote w:type="continuationSeparator" w:id="0">
    <w:p w14:paraId="22F987A1" w14:textId="77777777" w:rsidR="00E609ED" w:rsidRDefault="00E60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B3C6" w14:textId="7FC8143D" w:rsidR="00BC077F" w:rsidRPr="00E813B9" w:rsidRDefault="00BC077F">
    <w:pPr>
      <w:pStyle w:val="Header"/>
      <w:jc w:val="center"/>
      <w:rPr>
        <w:rFonts w:ascii="Times New Roman" w:hAnsi="Times New Roman"/>
        <w:color w:val="auto"/>
        <w:sz w:val="26"/>
      </w:rPr>
    </w:pPr>
    <w:r w:rsidRPr="00E813B9">
      <w:rPr>
        <w:rFonts w:ascii="Times New Roman" w:hAnsi="Times New Roman"/>
        <w:color w:val="auto"/>
        <w:sz w:val="26"/>
      </w:rPr>
      <w:fldChar w:fldCharType="begin"/>
    </w:r>
    <w:r w:rsidRPr="00E813B9">
      <w:rPr>
        <w:rFonts w:ascii="Times New Roman" w:hAnsi="Times New Roman"/>
        <w:color w:val="auto"/>
        <w:sz w:val="26"/>
      </w:rPr>
      <w:instrText xml:space="preserve"> PAGE   \* MERGEFORMAT </w:instrText>
    </w:r>
    <w:r w:rsidRPr="00E813B9">
      <w:rPr>
        <w:rFonts w:ascii="Times New Roman" w:hAnsi="Times New Roman"/>
        <w:color w:val="auto"/>
        <w:sz w:val="26"/>
      </w:rPr>
      <w:fldChar w:fldCharType="separate"/>
    </w:r>
    <w:r w:rsidR="00AC5BC8">
      <w:rPr>
        <w:rFonts w:ascii="Times New Roman" w:hAnsi="Times New Roman"/>
        <w:noProof/>
        <w:color w:val="auto"/>
        <w:sz w:val="26"/>
      </w:rPr>
      <w:t>3</w:t>
    </w:r>
    <w:r w:rsidRPr="00E813B9">
      <w:rPr>
        <w:rFonts w:ascii="Times New Roman" w:hAnsi="Times New Roman"/>
        <w:noProof/>
        <w:color w:val="auto"/>
        <w:sz w:val="26"/>
      </w:rPr>
      <w:fldChar w:fldCharType="end"/>
    </w:r>
  </w:p>
  <w:p w14:paraId="710455C5" w14:textId="77777777" w:rsidR="00AE3553" w:rsidRDefault="00AE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96B950"/>
    <w:multiLevelType w:val="singleLevel"/>
    <w:tmpl w:val="A196B950"/>
    <w:lvl w:ilvl="0">
      <w:start w:val="1"/>
      <w:numFmt w:val="upperRoman"/>
      <w:suff w:val="space"/>
      <w:lvlText w:val="%1."/>
      <w:lvlJc w:val="left"/>
    </w:lvl>
  </w:abstractNum>
  <w:abstractNum w:abstractNumId="1" w15:restartNumberingAfterBreak="0">
    <w:nsid w:val="54F622A1"/>
    <w:multiLevelType w:val="hybridMultilevel"/>
    <w:tmpl w:val="C0064C80"/>
    <w:lvl w:ilvl="0" w:tplc="EF8A399E">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5F6EA8"/>
    <w:multiLevelType w:val="hybridMultilevel"/>
    <w:tmpl w:val="93129F82"/>
    <w:lvl w:ilvl="0" w:tplc="2C123C52">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3374DE"/>
    <w:multiLevelType w:val="hybridMultilevel"/>
    <w:tmpl w:val="AA5C1F58"/>
    <w:lvl w:ilvl="0" w:tplc="EE609182">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677195">
    <w:abstractNumId w:val="0"/>
  </w:num>
  <w:num w:numId="2" w16cid:durableId="1766606008">
    <w:abstractNumId w:val="1"/>
  </w:num>
  <w:num w:numId="3" w16cid:durableId="2032797523">
    <w:abstractNumId w:val="2"/>
  </w:num>
  <w:num w:numId="4" w16cid:durableId="1263731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5E"/>
    <w:rsid w:val="00004C7C"/>
    <w:rsid w:val="00010133"/>
    <w:rsid w:val="000130E4"/>
    <w:rsid w:val="00013A0A"/>
    <w:rsid w:val="00015FE9"/>
    <w:rsid w:val="00020065"/>
    <w:rsid w:val="00020A24"/>
    <w:rsid w:val="00021981"/>
    <w:rsid w:val="00022A86"/>
    <w:rsid w:val="0002477B"/>
    <w:rsid w:val="000248CA"/>
    <w:rsid w:val="00025417"/>
    <w:rsid w:val="000255E9"/>
    <w:rsid w:val="000279FA"/>
    <w:rsid w:val="000303A7"/>
    <w:rsid w:val="00035697"/>
    <w:rsid w:val="0003633F"/>
    <w:rsid w:val="000403C4"/>
    <w:rsid w:val="00040830"/>
    <w:rsid w:val="000419D8"/>
    <w:rsid w:val="00042EED"/>
    <w:rsid w:val="00043A32"/>
    <w:rsid w:val="00043AFF"/>
    <w:rsid w:val="00044066"/>
    <w:rsid w:val="00044A6F"/>
    <w:rsid w:val="0004719F"/>
    <w:rsid w:val="00060805"/>
    <w:rsid w:val="00065556"/>
    <w:rsid w:val="00073FE5"/>
    <w:rsid w:val="0007423E"/>
    <w:rsid w:val="0007441B"/>
    <w:rsid w:val="00076D42"/>
    <w:rsid w:val="0007702F"/>
    <w:rsid w:val="000810E1"/>
    <w:rsid w:val="00081C06"/>
    <w:rsid w:val="000824D2"/>
    <w:rsid w:val="0008280A"/>
    <w:rsid w:val="00083D94"/>
    <w:rsid w:val="0008443F"/>
    <w:rsid w:val="000860FA"/>
    <w:rsid w:val="00086633"/>
    <w:rsid w:val="0009503D"/>
    <w:rsid w:val="000952EC"/>
    <w:rsid w:val="000974ED"/>
    <w:rsid w:val="00097E4E"/>
    <w:rsid w:val="000A0393"/>
    <w:rsid w:val="000A36DC"/>
    <w:rsid w:val="000A3FE4"/>
    <w:rsid w:val="000A4148"/>
    <w:rsid w:val="000A5231"/>
    <w:rsid w:val="000A5F7F"/>
    <w:rsid w:val="000B2D5B"/>
    <w:rsid w:val="000B46E8"/>
    <w:rsid w:val="000B5B2F"/>
    <w:rsid w:val="000B68D6"/>
    <w:rsid w:val="000B7D28"/>
    <w:rsid w:val="000C3B5F"/>
    <w:rsid w:val="000D009D"/>
    <w:rsid w:val="000D0AF7"/>
    <w:rsid w:val="000D1D2D"/>
    <w:rsid w:val="000D3980"/>
    <w:rsid w:val="000D61F2"/>
    <w:rsid w:val="000E245F"/>
    <w:rsid w:val="000E2FA1"/>
    <w:rsid w:val="000F19F1"/>
    <w:rsid w:val="000F34DA"/>
    <w:rsid w:val="000F4614"/>
    <w:rsid w:val="000F7408"/>
    <w:rsid w:val="0010391B"/>
    <w:rsid w:val="001066AB"/>
    <w:rsid w:val="0011060B"/>
    <w:rsid w:val="001139F8"/>
    <w:rsid w:val="001152B8"/>
    <w:rsid w:val="0012299B"/>
    <w:rsid w:val="00131540"/>
    <w:rsid w:val="00132B98"/>
    <w:rsid w:val="00135A30"/>
    <w:rsid w:val="00137C64"/>
    <w:rsid w:val="00137E17"/>
    <w:rsid w:val="001409D1"/>
    <w:rsid w:val="001426AC"/>
    <w:rsid w:val="00143A05"/>
    <w:rsid w:val="00144C9A"/>
    <w:rsid w:val="00153868"/>
    <w:rsid w:val="001543C1"/>
    <w:rsid w:val="00154DA7"/>
    <w:rsid w:val="00154F50"/>
    <w:rsid w:val="00155030"/>
    <w:rsid w:val="0015656E"/>
    <w:rsid w:val="00156FFB"/>
    <w:rsid w:val="00165EC3"/>
    <w:rsid w:val="00170CF2"/>
    <w:rsid w:val="00171A98"/>
    <w:rsid w:val="00171D95"/>
    <w:rsid w:val="00174DA1"/>
    <w:rsid w:val="00177D50"/>
    <w:rsid w:val="00183E51"/>
    <w:rsid w:val="001846B6"/>
    <w:rsid w:val="00186CEC"/>
    <w:rsid w:val="001923CB"/>
    <w:rsid w:val="00194B7E"/>
    <w:rsid w:val="001B1045"/>
    <w:rsid w:val="001B4D6F"/>
    <w:rsid w:val="001B5CB7"/>
    <w:rsid w:val="001B7270"/>
    <w:rsid w:val="001B7E25"/>
    <w:rsid w:val="001C3D2F"/>
    <w:rsid w:val="001C7582"/>
    <w:rsid w:val="001D5FDE"/>
    <w:rsid w:val="001E79A1"/>
    <w:rsid w:val="001E7AF7"/>
    <w:rsid w:val="001F0747"/>
    <w:rsid w:val="001F1873"/>
    <w:rsid w:val="00205EDC"/>
    <w:rsid w:val="00207159"/>
    <w:rsid w:val="00211F09"/>
    <w:rsid w:val="0021272C"/>
    <w:rsid w:val="0021274E"/>
    <w:rsid w:val="00214F44"/>
    <w:rsid w:val="00221D50"/>
    <w:rsid w:val="00222FD4"/>
    <w:rsid w:val="00230FB1"/>
    <w:rsid w:val="00231BD6"/>
    <w:rsid w:val="0023245E"/>
    <w:rsid w:val="00234C30"/>
    <w:rsid w:val="00237597"/>
    <w:rsid w:val="00241201"/>
    <w:rsid w:val="00245679"/>
    <w:rsid w:val="00250FAB"/>
    <w:rsid w:val="00251662"/>
    <w:rsid w:val="00252744"/>
    <w:rsid w:val="00254AD2"/>
    <w:rsid w:val="00257DB0"/>
    <w:rsid w:val="00263F0D"/>
    <w:rsid w:val="00265C08"/>
    <w:rsid w:val="00273430"/>
    <w:rsid w:val="00273D7E"/>
    <w:rsid w:val="00275566"/>
    <w:rsid w:val="002772B8"/>
    <w:rsid w:val="00277DCE"/>
    <w:rsid w:val="00281459"/>
    <w:rsid w:val="0028200E"/>
    <w:rsid w:val="00282AC6"/>
    <w:rsid w:val="00285756"/>
    <w:rsid w:val="002920EF"/>
    <w:rsid w:val="00296C9F"/>
    <w:rsid w:val="0029751A"/>
    <w:rsid w:val="002A6ACD"/>
    <w:rsid w:val="002B0AEF"/>
    <w:rsid w:val="002B13E1"/>
    <w:rsid w:val="002B1539"/>
    <w:rsid w:val="002B2F67"/>
    <w:rsid w:val="002B40D7"/>
    <w:rsid w:val="002C2138"/>
    <w:rsid w:val="002C3606"/>
    <w:rsid w:val="002C44BD"/>
    <w:rsid w:val="002C48FE"/>
    <w:rsid w:val="002C60FB"/>
    <w:rsid w:val="002D251B"/>
    <w:rsid w:val="002D2934"/>
    <w:rsid w:val="002D5523"/>
    <w:rsid w:val="002D6CD2"/>
    <w:rsid w:val="002E1104"/>
    <w:rsid w:val="002E2B7F"/>
    <w:rsid w:val="002E563B"/>
    <w:rsid w:val="002E59FB"/>
    <w:rsid w:val="002E6E40"/>
    <w:rsid w:val="002F2F0E"/>
    <w:rsid w:val="002F4A22"/>
    <w:rsid w:val="002F6DFA"/>
    <w:rsid w:val="00303C82"/>
    <w:rsid w:val="00304D68"/>
    <w:rsid w:val="00304FDC"/>
    <w:rsid w:val="00310B70"/>
    <w:rsid w:val="00311621"/>
    <w:rsid w:val="00314C29"/>
    <w:rsid w:val="003169F0"/>
    <w:rsid w:val="00317A90"/>
    <w:rsid w:val="00320E41"/>
    <w:rsid w:val="00321AD3"/>
    <w:rsid w:val="00321BCC"/>
    <w:rsid w:val="00322FE0"/>
    <w:rsid w:val="00323734"/>
    <w:rsid w:val="00324629"/>
    <w:rsid w:val="00326237"/>
    <w:rsid w:val="00326FCC"/>
    <w:rsid w:val="00332550"/>
    <w:rsid w:val="003340B3"/>
    <w:rsid w:val="00341497"/>
    <w:rsid w:val="00342431"/>
    <w:rsid w:val="00344440"/>
    <w:rsid w:val="0035296D"/>
    <w:rsid w:val="00352EBC"/>
    <w:rsid w:val="00354C7F"/>
    <w:rsid w:val="003561B3"/>
    <w:rsid w:val="00356AFE"/>
    <w:rsid w:val="00360FCF"/>
    <w:rsid w:val="003610A0"/>
    <w:rsid w:val="00362AF9"/>
    <w:rsid w:val="003721A6"/>
    <w:rsid w:val="003744C9"/>
    <w:rsid w:val="00374881"/>
    <w:rsid w:val="003750CE"/>
    <w:rsid w:val="003759A2"/>
    <w:rsid w:val="003767E2"/>
    <w:rsid w:val="0037688F"/>
    <w:rsid w:val="00377276"/>
    <w:rsid w:val="00381100"/>
    <w:rsid w:val="00385C0F"/>
    <w:rsid w:val="00390ACD"/>
    <w:rsid w:val="00391181"/>
    <w:rsid w:val="00395546"/>
    <w:rsid w:val="00396F10"/>
    <w:rsid w:val="00397523"/>
    <w:rsid w:val="003A33FA"/>
    <w:rsid w:val="003A46E8"/>
    <w:rsid w:val="003A71E2"/>
    <w:rsid w:val="003B0BB9"/>
    <w:rsid w:val="003B17E3"/>
    <w:rsid w:val="003B22E5"/>
    <w:rsid w:val="003B323E"/>
    <w:rsid w:val="003B489B"/>
    <w:rsid w:val="003B5ED0"/>
    <w:rsid w:val="003B6C83"/>
    <w:rsid w:val="003B6D6B"/>
    <w:rsid w:val="003C26D8"/>
    <w:rsid w:val="003C5851"/>
    <w:rsid w:val="003D1CD7"/>
    <w:rsid w:val="003D77D8"/>
    <w:rsid w:val="003E1803"/>
    <w:rsid w:val="003E1D10"/>
    <w:rsid w:val="003E46D8"/>
    <w:rsid w:val="003E5AE9"/>
    <w:rsid w:val="003E6AE2"/>
    <w:rsid w:val="003F0459"/>
    <w:rsid w:val="003F0468"/>
    <w:rsid w:val="003F4823"/>
    <w:rsid w:val="00400F3A"/>
    <w:rsid w:val="004016E2"/>
    <w:rsid w:val="00404A0A"/>
    <w:rsid w:val="00414945"/>
    <w:rsid w:val="00415B91"/>
    <w:rsid w:val="00416B99"/>
    <w:rsid w:val="00421818"/>
    <w:rsid w:val="004236F1"/>
    <w:rsid w:val="00430CEE"/>
    <w:rsid w:val="0043281D"/>
    <w:rsid w:val="00433956"/>
    <w:rsid w:val="00437131"/>
    <w:rsid w:val="00441D50"/>
    <w:rsid w:val="004425E2"/>
    <w:rsid w:val="004510B1"/>
    <w:rsid w:val="00462AD9"/>
    <w:rsid w:val="004654CC"/>
    <w:rsid w:val="00467598"/>
    <w:rsid w:val="0047012F"/>
    <w:rsid w:val="00470B82"/>
    <w:rsid w:val="00472280"/>
    <w:rsid w:val="00472B1D"/>
    <w:rsid w:val="0047645C"/>
    <w:rsid w:val="0047672C"/>
    <w:rsid w:val="004771AD"/>
    <w:rsid w:val="0048337D"/>
    <w:rsid w:val="0048358A"/>
    <w:rsid w:val="00485C8D"/>
    <w:rsid w:val="0048727F"/>
    <w:rsid w:val="004B140A"/>
    <w:rsid w:val="004B153F"/>
    <w:rsid w:val="004B1660"/>
    <w:rsid w:val="004B4934"/>
    <w:rsid w:val="004B7412"/>
    <w:rsid w:val="004B7BC2"/>
    <w:rsid w:val="004C579F"/>
    <w:rsid w:val="004C7958"/>
    <w:rsid w:val="004D3BC9"/>
    <w:rsid w:val="004D61B9"/>
    <w:rsid w:val="004D6DB4"/>
    <w:rsid w:val="004E5D23"/>
    <w:rsid w:val="004F5EAD"/>
    <w:rsid w:val="004F7021"/>
    <w:rsid w:val="00501D4F"/>
    <w:rsid w:val="00502907"/>
    <w:rsid w:val="00503284"/>
    <w:rsid w:val="00504E03"/>
    <w:rsid w:val="0050525C"/>
    <w:rsid w:val="005078F1"/>
    <w:rsid w:val="0051032C"/>
    <w:rsid w:val="005130ED"/>
    <w:rsid w:val="00514D9B"/>
    <w:rsid w:val="005155CA"/>
    <w:rsid w:val="00516F16"/>
    <w:rsid w:val="00530F4B"/>
    <w:rsid w:val="00531411"/>
    <w:rsid w:val="00532E8A"/>
    <w:rsid w:val="00533937"/>
    <w:rsid w:val="00535CD8"/>
    <w:rsid w:val="00536F2A"/>
    <w:rsid w:val="0054158B"/>
    <w:rsid w:val="00541AEC"/>
    <w:rsid w:val="00542CFC"/>
    <w:rsid w:val="00543E75"/>
    <w:rsid w:val="0054481F"/>
    <w:rsid w:val="00544EA5"/>
    <w:rsid w:val="00544FA7"/>
    <w:rsid w:val="00545BCD"/>
    <w:rsid w:val="00547C46"/>
    <w:rsid w:val="005502D4"/>
    <w:rsid w:val="00550B1A"/>
    <w:rsid w:val="00551248"/>
    <w:rsid w:val="00551ACA"/>
    <w:rsid w:val="00552BF9"/>
    <w:rsid w:val="00552CD2"/>
    <w:rsid w:val="00552CD7"/>
    <w:rsid w:val="00554EF3"/>
    <w:rsid w:val="005707A9"/>
    <w:rsid w:val="005730CE"/>
    <w:rsid w:val="0057334E"/>
    <w:rsid w:val="005758EA"/>
    <w:rsid w:val="00575D65"/>
    <w:rsid w:val="00575DD1"/>
    <w:rsid w:val="00580A05"/>
    <w:rsid w:val="00582F38"/>
    <w:rsid w:val="005844FE"/>
    <w:rsid w:val="00585439"/>
    <w:rsid w:val="005865C6"/>
    <w:rsid w:val="005866B8"/>
    <w:rsid w:val="005868B0"/>
    <w:rsid w:val="005871D0"/>
    <w:rsid w:val="0058744A"/>
    <w:rsid w:val="005939AF"/>
    <w:rsid w:val="00594EB6"/>
    <w:rsid w:val="0059761A"/>
    <w:rsid w:val="005A6487"/>
    <w:rsid w:val="005B1F5F"/>
    <w:rsid w:val="005B3DDD"/>
    <w:rsid w:val="005B441E"/>
    <w:rsid w:val="005B7A73"/>
    <w:rsid w:val="005C26EA"/>
    <w:rsid w:val="005C30CA"/>
    <w:rsid w:val="005C3595"/>
    <w:rsid w:val="005C4276"/>
    <w:rsid w:val="005D0C01"/>
    <w:rsid w:val="005D1EEE"/>
    <w:rsid w:val="005D329D"/>
    <w:rsid w:val="005D343F"/>
    <w:rsid w:val="005D3B60"/>
    <w:rsid w:val="005D6DF7"/>
    <w:rsid w:val="005D7553"/>
    <w:rsid w:val="005E52A5"/>
    <w:rsid w:val="005F0D9F"/>
    <w:rsid w:val="00600314"/>
    <w:rsid w:val="00606F1A"/>
    <w:rsid w:val="0062178A"/>
    <w:rsid w:val="006240B8"/>
    <w:rsid w:val="0062424D"/>
    <w:rsid w:val="00624684"/>
    <w:rsid w:val="006249A1"/>
    <w:rsid w:val="00635D21"/>
    <w:rsid w:val="00636168"/>
    <w:rsid w:val="00646A85"/>
    <w:rsid w:val="00647692"/>
    <w:rsid w:val="006525DF"/>
    <w:rsid w:val="00652CFE"/>
    <w:rsid w:val="00653C2F"/>
    <w:rsid w:val="00654098"/>
    <w:rsid w:val="0065420C"/>
    <w:rsid w:val="00660DD8"/>
    <w:rsid w:val="006624DF"/>
    <w:rsid w:val="0066299B"/>
    <w:rsid w:val="0067438E"/>
    <w:rsid w:val="00677B0B"/>
    <w:rsid w:val="00686B7D"/>
    <w:rsid w:val="00687D3F"/>
    <w:rsid w:val="00694D78"/>
    <w:rsid w:val="006A793B"/>
    <w:rsid w:val="006B1BA6"/>
    <w:rsid w:val="006B382A"/>
    <w:rsid w:val="006B5B8F"/>
    <w:rsid w:val="006C1244"/>
    <w:rsid w:val="006D3E57"/>
    <w:rsid w:val="006E1B7A"/>
    <w:rsid w:val="006E29C9"/>
    <w:rsid w:val="006E7161"/>
    <w:rsid w:val="006F04B5"/>
    <w:rsid w:val="006F6BE7"/>
    <w:rsid w:val="0070273F"/>
    <w:rsid w:val="00704FAA"/>
    <w:rsid w:val="00705EAD"/>
    <w:rsid w:val="007062B5"/>
    <w:rsid w:val="007123A9"/>
    <w:rsid w:val="00717082"/>
    <w:rsid w:val="00717D5A"/>
    <w:rsid w:val="007214E8"/>
    <w:rsid w:val="00721FD4"/>
    <w:rsid w:val="00722784"/>
    <w:rsid w:val="00725C71"/>
    <w:rsid w:val="007279C4"/>
    <w:rsid w:val="0073021B"/>
    <w:rsid w:val="00733218"/>
    <w:rsid w:val="0073722C"/>
    <w:rsid w:val="0074261B"/>
    <w:rsid w:val="007537E0"/>
    <w:rsid w:val="00757CDC"/>
    <w:rsid w:val="007608D0"/>
    <w:rsid w:val="0076671A"/>
    <w:rsid w:val="00766D97"/>
    <w:rsid w:val="00771720"/>
    <w:rsid w:val="007720E0"/>
    <w:rsid w:val="00772299"/>
    <w:rsid w:val="00772CAA"/>
    <w:rsid w:val="00774475"/>
    <w:rsid w:val="00777C23"/>
    <w:rsid w:val="00780C00"/>
    <w:rsid w:val="007830A9"/>
    <w:rsid w:val="00783DAD"/>
    <w:rsid w:val="00786BAE"/>
    <w:rsid w:val="00786FA4"/>
    <w:rsid w:val="00787F76"/>
    <w:rsid w:val="00791141"/>
    <w:rsid w:val="007A6194"/>
    <w:rsid w:val="007C2590"/>
    <w:rsid w:val="007C34B1"/>
    <w:rsid w:val="007C4D77"/>
    <w:rsid w:val="007C5C7F"/>
    <w:rsid w:val="007C7791"/>
    <w:rsid w:val="007D0175"/>
    <w:rsid w:val="007D33A8"/>
    <w:rsid w:val="007D5DB9"/>
    <w:rsid w:val="007D7A28"/>
    <w:rsid w:val="007E571C"/>
    <w:rsid w:val="007F162C"/>
    <w:rsid w:val="007F1A1B"/>
    <w:rsid w:val="007F2A4C"/>
    <w:rsid w:val="007F7B62"/>
    <w:rsid w:val="00802EAF"/>
    <w:rsid w:val="00803880"/>
    <w:rsid w:val="00811814"/>
    <w:rsid w:val="00824AFC"/>
    <w:rsid w:val="00832101"/>
    <w:rsid w:val="0083454F"/>
    <w:rsid w:val="00834931"/>
    <w:rsid w:val="008374D0"/>
    <w:rsid w:val="00837B75"/>
    <w:rsid w:val="0084557D"/>
    <w:rsid w:val="00857896"/>
    <w:rsid w:val="00871BC7"/>
    <w:rsid w:val="00876C3E"/>
    <w:rsid w:val="0088022D"/>
    <w:rsid w:val="00882283"/>
    <w:rsid w:val="00884315"/>
    <w:rsid w:val="00890DB9"/>
    <w:rsid w:val="0089323E"/>
    <w:rsid w:val="00894F2D"/>
    <w:rsid w:val="00896209"/>
    <w:rsid w:val="008A2B01"/>
    <w:rsid w:val="008A6A08"/>
    <w:rsid w:val="008C01FF"/>
    <w:rsid w:val="008C0712"/>
    <w:rsid w:val="008C0F67"/>
    <w:rsid w:val="008D1475"/>
    <w:rsid w:val="008E26B6"/>
    <w:rsid w:val="008E7EC5"/>
    <w:rsid w:val="008F0C21"/>
    <w:rsid w:val="008F3843"/>
    <w:rsid w:val="008F4C45"/>
    <w:rsid w:val="009002C1"/>
    <w:rsid w:val="009012C4"/>
    <w:rsid w:val="0090181B"/>
    <w:rsid w:val="00904622"/>
    <w:rsid w:val="00911337"/>
    <w:rsid w:val="00912145"/>
    <w:rsid w:val="009210EF"/>
    <w:rsid w:val="00923014"/>
    <w:rsid w:val="00924364"/>
    <w:rsid w:val="00925967"/>
    <w:rsid w:val="0092637A"/>
    <w:rsid w:val="00927015"/>
    <w:rsid w:val="009270E3"/>
    <w:rsid w:val="00927DC7"/>
    <w:rsid w:val="00930C17"/>
    <w:rsid w:val="00931A5E"/>
    <w:rsid w:val="00932A73"/>
    <w:rsid w:val="00945781"/>
    <w:rsid w:val="0095009F"/>
    <w:rsid w:val="00964426"/>
    <w:rsid w:val="00964EB9"/>
    <w:rsid w:val="00965E0F"/>
    <w:rsid w:val="00966082"/>
    <w:rsid w:val="0097184F"/>
    <w:rsid w:val="0097289F"/>
    <w:rsid w:val="009737C3"/>
    <w:rsid w:val="00975F70"/>
    <w:rsid w:val="009840FB"/>
    <w:rsid w:val="00987061"/>
    <w:rsid w:val="00990868"/>
    <w:rsid w:val="009A4A1D"/>
    <w:rsid w:val="009B1C20"/>
    <w:rsid w:val="009B3F1D"/>
    <w:rsid w:val="009B5ABD"/>
    <w:rsid w:val="009B6795"/>
    <w:rsid w:val="009C3BC5"/>
    <w:rsid w:val="009C78C6"/>
    <w:rsid w:val="009D2942"/>
    <w:rsid w:val="009D5372"/>
    <w:rsid w:val="009D5BCA"/>
    <w:rsid w:val="009D6F91"/>
    <w:rsid w:val="009E192D"/>
    <w:rsid w:val="009E304D"/>
    <w:rsid w:val="009E366F"/>
    <w:rsid w:val="009E53C8"/>
    <w:rsid w:val="009E654E"/>
    <w:rsid w:val="009E7EC5"/>
    <w:rsid w:val="009F0728"/>
    <w:rsid w:val="009F0BCE"/>
    <w:rsid w:val="009F221B"/>
    <w:rsid w:val="009F3F87"/>
    <w:rsid w:val="009F4E40"/>
    <w:rsid w:val="009F6053"/>
    <w:rsid w:val="009F775D"/>
    <w:rsid w:val="00A05A37"/>
    <w:rsid w:val="00A05DE4"/>
    <w:rsid w:val="00A115FD"/>
    <w:rsid w:val="00A12F03"/>
    <w:rsid w:val="00A1431A"/>
    <w:rsid w:val="00A15133"/>
    <w:rsid w:val="00A16166"/>
    <w:rsid w:val="00A210ED"/>
    <w:rsid w:val="00A250D8"/>
    <w:rsid w:val="00A309F6"/>
    <w:rsid w:val="00A31466"/>
    <w:rsid w:val="00A32FEA"/>
    <w:rsid w:val="00A439BE"/>
    <w:rsid w:val="00A50BC4"/>
    <w:rsid w:val="00A53B16"/>
    <w:rsid w:val="00A56288"/>
    <w:rsid w:val="00A57756"/>
    <w:rsid w:val="00A621C9"/>
    <w:rsid w:val="00A63DD1"/>
    <w:rsid w:val="00A702F6"/>
    <w:rsid w:val="00A72976"/>
    <w:rsid w:val="00A76E71"/>
    <w:rsid w:val="00A80503"/>
    <w:rsid w:val="00A83D97"/>
    <w:rsid w:val="00A860B0"/>
    <w:rsid w:val="00A87DFE"/>
    <w:rsid w:val="00A97DEE"/>
    <w:rsid w:val="00AA0644"/>
    <w:rsid w:val="00AA2D59"/>
    <w:rsid w:val="00AA2DFA"/>
    <w:rsid w:val="00AA5D75"/>
    <w:rsid w:val="00AB7742"/>
    <w:rsid w:val="00AC0A15"/>
    <w:rsid w:val="00AC3692"/>
    <w:rsid w:val="00AC526D"/>
    <w:rsid w:val="00AC5BC8"/>
    <w:rsid w:val="00AD0AF7"/>
    <w:rsid w:val="00AD5890"/>
    <w:rsid w:val="00AE001B"/>
    <w:rsid w:val="00AE16D8"/>
    <w:rsid w:val="00AE3553"/>
    <w:rsid w:val="00AE4F24"/>
    <w:rsid w:val="00AE6749"/>
    <w:rsid w:val="00AE7654"/>
    <w:rsid w:val="00AF0FD1"/>
    <w:rsid w:val="00AF1C04"/>
    <w:rsid w:val="00AF74EA"/>
    <w:rsid w:val="00B00551"/>
    <w:rsid w:val="00B02315"/>
    <w:rsid w:val="00B0256E"/>
    <w:rsid w:val="00B03026"/>
    <w:rsid w:val="00B04407"/>
    <w:rsid w:val="00B049C2"/>
    <w:rsid w:val="00B060D4"/>
    <w:rsid w:val="00B14708"/>
    <w:rsid w:val="00B258B4"/>
    <w:rsid w:val="00B270CE"/>
    <w:rsid w:val="00B305AE"/>
    <w:rsid w:val="00B323AC"/>
    <w:rsid w:val="00B353B9"/>
    <w:rsid w:val="00B358FF"/>
    <w:rsid w:val="00B40772"/>
    <w:rsid w:val="00B41D0F"/>
    <w:rsid w:val="00B4309C"/>
    <w:rsid w:val="00B44D74"/>
    <w:rsid w:val="00B4531A"/>
    <w:rsid w:val="00B4537B"/>
    <w:rsid w:val="00B47B3E"/>
    <w:rsid w:val="00B47C89"/>
    <w:rsid w:val="00B51CA6"/>
    <w:rsid w:val="00B523E1"/>
    <w:rsid w:val="00B52BA6"/>
    <w:rsid w:val="00B54F36"/>
    <w:rsid w:val="00B6252E"/>
    <w:rsid w:val="00B64A44"/>
    <w:rsid w:val="00B65473"/>
    <w:rsid w:val="00B67F6F"/>
    <w:rsid w:val="00B714A5"/>
    <w:rsid w:val="00B739AC"/>
    <w:rsid w:val="00B74CE6"/>
    <w:rsid w:val="00B75F2C"/>
    <w:rsid w:val="00B76B5E"/>
    <w:rsid w:val="00B801C5"/>
    <w:rsid w:val="00B81C33"/>
    <w:rsid w:val="00B82EB4"/>
    <w:rsid w:val="00B8417D"/>
    <w:rsid w:val="00B86F3F"/>
    <w:rsid w:val="00B901A5"/>
    <w:rsid w:val="00B96C8C"/>
    <w:rsid w:val="00B97CE6"/>
    <w:rsid w:val="00BA0024"/>
    <w:rsid w:val="00BB1B6D"/>
    <w:rsid w:val="00BB287A"/>
    <w:rsid w:val="00BB29AF"/>
    <w:rsid w:val="00BB359F"/>
    <w:rsid w:val="00BB4A76"/>
    <w:rsid w:val="00BC077F"/>
    <w:rsid w:val="00BC174C"/>
    <w:rsid w:val="00BC5582"/>
    <w:rsid w:val="00BD1A92"/>
    <w:rsid w:val="00BD4C71"/>
    <w:rsid w:val="00BD5566"/>
    <w:rsid w:val="00BD6E36"/>
    <w:rsid w:val="00BE2A6D"/>
    <w:rsid w:val="00BE6C52"/>
    <w:rsid w:val="00BE6C57"/>
    <w:rsid w:val="00BF101B"/>
    <w:rsid w:val="00BF1D5B"/>
    <w:rsid w:val="00BF25E6"/>
    <w:rsid w:val="00BF2AF3"/>
    <w:rsid w:val="00BF50EB"/>
    <w:rsid w:val="00BF5B3E"/>
    <w:rsid w:val="00C108BE"/>
    <w:rsid w:val="00C1251C"/>
    <w:rsid w:val="00C20667"/>
    <w:rsid w:val="00C21E2B"/>
    <w:rsid w:val="00C238BE"/>
    <w:rsid w:val="00C24DA9"/>
    <w:rsid w:val="00C25951"/>
    <w:rsid w:val="00C25ED8"/>
    <w:rsid w:val="00C4622A"/>
    <w:rsid w:val="00C4645C"/>
    <w:rsid w:val="00C51D37"/>
    <w:rsid w:val="00C52F8F"/>
    <w:rsid w:val="00C54698"/>
    <w:rsid w:val="00C5691F"/>
    <w:rsid w:val="00C6119A"/>
    <w:rsid w:val="00C65BC9"/>
    <w:rsid w:val="00C678A2"/>
    <w:rsid w:val="00C74335"/>
    <w:rsid w:val="00C765D2"/>
    <w:rsid w:val="00C8376B"/>
    <w:rsid w:val="00C85988"/>
    <w:rsid w:val="00C86338"/>
    <w:rsid w:val="00C9053E"/>
    <w:rsid w:val="00C90A91"/>
    <w:rsid w:val="00C96F1A"/>
    <w:rsid w:val="00CA3694"/>
    <w:rsid w:val="00CA6B60"/>
    <w:rsid w:val="00CA6C9F"/>
    <w:rsid w:val="00CB17CC"/>
    <w:rsid w:val="00CB3858"/>
    <w:rsid w:val="00CB69AF"/>
    <w:rsid w:val="00CC586B"/>
    <w:rsid w:val="00CC6817"/>
    <w:rsid w:val="00CD7043"/>
    <w:rsid w:val="00CE055C"/>
    <w:rsid w:val="00CE16B7"/>
    <w:rsid w:val="00CF0A53"/>
    <w:rsid w:val="00CF3AB6"/>
    <w:rsid w:val="00CF422C"/>
    <w:rsid w:val="00CF4265"/>
    <w:rsid w:val="00D01F9B"/>
    <w:rsid w:val="00D03960"/>
    <w:rsid w:val="00D07F7C"/>
    <w:rsid w:val="00D1045D"/>
    <w:rsid w:val="00D12640"/>
    <w:rsid w:val="00D1472C"/>
    <w:rsid w:val="00D1522F"/>
    <w:rsid w:val="00D162A2"/>
    <w:rsid w:val="00D16EE7"/>
    <w:rsid w:val="00D1739F"/>
    <w:rsid w:val="00D23896"/>
    <w:rsid w:val="00D32ADB"/>
    <w:rsid w:val="00D33860"/>
    <w:rsid w:val="00D33BF5"/>
    <w:rsid w:val="00D4100C"/>
    <w:rsid w:val="00D478FC"/>
    <w:rsid w:val="00D50443"/>
    <w:rsid w:val="00D5501B"/>
    <w:rsid w:val="00D56DDA"/>
    <w:rsid w:val="00D651BB"/>
    <w:rsid w:val="00D653A4"/>
    <w:rsid w:val="00D66124"/>
    <w:rsid w:val="00D66596"/>
    <w:rsid w:val="00D675CA"/>
    <w:rsid w:val="00D70418"/>
    <w:rsid w:val="00D71A49"/>
    <w:rsid w:val="00D77C92"/>
    <w:rsid w:val="00D82E1F"/>
    <w:rsid w:val="00D837D7"/>
    <w:rsid w:val="00D8425A"/>
    <w:rsid w:val="00D8793B"/>
    <w:rsid w:val="00D90AEA"/>
    <w:rsid w:val="00D937FC"/>
    <w:rsid w:val="00D9643D"/>
    <w:rsid w:val="00D97005"/>
    <w:rsid w:val="00D97793"/>
    <w:rsid w:val="00DA0BC6"/>
    <w:rsid w:val="00DA11BE"/>
    <w:rsid w:val="00DA3C42"/>
    <w:rsid w:val="00DB0D26"/>
    <w:rsid w:val="00DC1325"/>
    <w:rsid w:val="00DC4E0F"/>
    <w:rsid w:val="00DD1515"/>
    <w:rsid w:val="00DE7678"/>
    <w:rsid w:val="00DE7AFF"/>
    <w:rsid w:val="00DF24B8"/>
    <w:rsid w:val="00E13FEB"/>
    <w:rsid w:val="00E149A4"/>
    <w:rsid w:val="00E15F1F"/>
    <w:rsid w:val="00E21F61"/>
    <w:rsid w:val="00E25FA2"/>
    <w:rsid w:val="00E270F0"/>
    <w:rsid w:val="00E475A6"/>
    <w:rsid w:val="00E50F8F"/>
    <w:rsid w:val="00E54E25"/>
    <w:rsid w:val="00E5590A"/>
    <w:rsid w:val="00E609ED"/>
    <w:rsid w:val="00E60E3A"/>
    <w:rsid w:val="00E65E76"/>
    <w:rsid w:val="00E66EC0"/>
    <w:rsid w:val="00E67A0A"/>
    <w:rsid w:val="00E70EA6"/>
    <w:rsid w:val="00E70EBC"/>
    <w:rsid w:val="00E7369B"/>
    <w:rsid w:val="00E805FA"/>
    <w:rsid w:val="00E81294"/>
    <w:rsid w:val="00E813B9"/>
    <w:rsid w:val="00E81AE5"/>
    <w:rsid w:val="00E95F3E"/>
    <w:rsid w:val="00EA519F"/>
    <w:rsid w:val="00EA79BD"/>
    <w:rsid w:val="00EB0B52"/>
    <w:rsid w:val="00EB19F8"/>
    <w:rsid w:val="00EB2A69"/>
    <w:rsid w:val="00EB2E4B"/>
    <w:rsid w:val="00EB5167"/>
    <w:rsid w:val="00EC4CD2"/>
    <w:rsid w:val="00EC4DF8"/>
    <w:rsid w:val="00EC7BE1"/>
    <w:rsid w:val="00ED00E8"/>
    <w:rsid w:val="00ED125B"/>
    <w:rsid w:val="00ED2B87"/>
    <w:rsid w:val="00ED47E8"/>
    <w:rsid w:val="00EE0C10"/>
    <w:rsid w:val="00EE1FFA"/>
    <w:rsid w:val="00EE3737"/>
    <w:rsid w:val="00EE52BF"/>
    <w:rsid w:val="00EE55D5"/>
    <w:rsid w:val="00EE7D00"/>
    <w:rsid w:val="00EF1118"/>
    <w:rsid w:val="00EF1E00"/>
    <w:rsid w:val="00EF3388"/>
    <w:rsid w:val="00F076B7"/>
    <w:rsid w:val="00F07B95"/>
    <w:rsid w:val="00F122CD"/>
    <w:rsid w:val="00F13C58"/>
    <w:rsid w:val="00F14473"/>
    <w:rsid w:val="00F172DF"/>
    <w:rsid w:val="00F250C0"/>
    <w:rsid w:val="00F33003"/>
    <w:rsid w:val="00F3704B"/>
    <w:rsid w:val="00F37830"/>
    <w:rsid w:val="00F41E8B"/>
    <w:rsid w:val="00F431D2"/>
    <w:rsid w:val="00F47E26"/>
    <w:rsid w:val="00F50F65"/>
    <w:rsid w:val="00F52EEF"/>
    <w:rsid w:val="00F53EE9"/>
    <w:rsid w:val="00F6240F"/>
    <w:rsid w:val="00F64DDF"/>
    <w:rsid w:val="00F650AA"/>
    <w:rsid w:val="00F65668"/>
    <w:rsid w:val="00F7044B"/>
    <w:rsid w:val="00F71EC3"/>
    <w:rsid w:val="00F7684F"/>
    <w:rsid w:val="00F7755A"/>
    <w:rsid w:val="00F85605"/>
    <w:rsid w:val="00F85FDE"/>
    <w:rsid w:val="00F874D2"/>
    <w:rsid w:val="00F91629"/>
    <w:rsid w:val="00F97339"/>
    <w:rsid w:val="00F97E69"/>
    <w:rsid w:val="00FA576B"/>
    <w:rsid w:val="00FB226F"/>
    <w:rsid w:val="00FB5461"/>
    <w:rsid w:val="00FB56B8"/>
    <w:rsid w:val="00FD0C5C"/>
    <w:rsid w:val="00FD1CC3"/>
    <w:rsid w:val="00FD3356"/>
    <w:rsid w:val="00FD58B8"/>
    <w:rsid w:val="00FD7003"/>
    <w:rsid w:val="00FE3175"/>
    <w:rsid w:val="00FE6085"/>
    <w:rsid w:val="00FE6D98"/>
    <w:rsid w:val="00FF12EA"/>
    <w:rsid w:val="00FF3233"/>
    <w:rsid w:val="00FF33E2"/>
    <w:rsid w:val="00FF4C0A"/>
    <w:rsid w:val="00FF5FC9"/>
    <w:rsid w:val="04165F39"/>
    <w:rsid w:val="043008DF"/>
    <w:rsid w:val="049D136A"/>
    <w:rsid w:val="05256D38"/>
    <w:rsid w:val="091676E4"/>
    <w:rsid w:val="0ADE4995"/>
    <w:rsid w:val="0CE02CE7"/>
    <w:rsid w:val="0DBC6B83"/>
    <w:rsid w:val="103F71FA"/>
    <w:rsid w:val="10D21430"/>
    <w:rsid w:val="111A1F1B"/>
    <w:rsid w:val="115D37BC"/>
    <w:rsid w:val="1198251E"/>
    <w:rsid w:val="127173AA"/>
    <w:rsid w:val="1663728B"/>
    <w:rsid w:val="17221935"/>
    <w:rsid w:val="18FA7BDC"/>
    <w:rsid w:val="196E38C3"/>
    <w:rsid w:val="1BCC112D"/>
    <w:rsid w:val="1DCE5819"/>
    <w:rsid w:val="1E406CA2"/>
    <w:rsid w:val="20B757EB"/>
    <w:rsid w:val="24D32398"/>
    <w:rsid w:val="24E530C3"/>
    <w:rsid w:val="25515B72"/>
    <w:rsid w:val="291440DB"/>
    <w:rsid w:val="29185EA4"/>
    <w:rsid w:val="2B1726C5"/>
    <w:rsid w:val="2D46283A"/>
    <w:rsid w:val="2DAB5F28"/>
    <w:rsid w:val="31B52A70"/>
    <w:rsid w:val="32782C8C"/>
    <w:rsid w:val="336A038A"/>
    <w:rsid w:val="34352479"/>
    <w:rsid w:val="36CD689A"/>
    <w:rsid w:val="371C557F"/>
    <w:rsid w:val="37431540"/>
    <w:rsid w:val="384B16A3"/>
    <w:rsid w:val="394955F5"/>
    <w:rsid w:val="3A7B6C52"/>
    <w:rsid w:val="3B8C3F0F"/>
    <w:rsid w:val="3D923544"/>
    <w:rsid w:val="3DFC3218"/>
    <w:rsid w:val="3E431D8F"/>
    <w:rsid w:val="408237BF"/>
    <w:rsid w:val="42C31854"/>
    <w:rsid w:val="4345175D"/>
    <w:rsid w:val="45D55E5D"/>
    <w:rsid w:val="46681F65"/>
    <w:rsid w:val="46FF4D72"/>
    <w:rsid w:val="48A730F8"/>
    <w:rsid w:val="493B129C"/>
    <w:rsid w:val="4A7C6AE0"/>
    <w:rsid w:val="4C252BF2"/>
    <w:rsid w:val="4D1B41F7"/>
    <w:rsid w:val="50A834BF"/>
    <w:rsid w:val="526763AA"/>
    <w:rsid w:val="53425A4C"/>
    <w:rsid w:val="54A147B1"/>
    <w:rsid w:val="5903047A"/>
    <w:rsid w:val="5A6D0EFE"/>
    <w:rsid w:val="5CA9029C"/>
    <w:rsid w:val="600E5137"/>
    <w:rsid w:val="606A0F02"/>
    <w:rsid w:val="613C7AF5"/>
    <w:rsid w:val="62556D53"/>
    <w:rsid w:val="62CA5D14"/>
    <w:rsid w:val="65233B69"/>
    <w:rsid w:val="65750085"/>
    <w:rsid w:val="66E10E07"/>
    <w:rsid w:val="68E10826"/>
    <w:rsid w:val="6A2A79B7"/>
    <w:rsid w:val="6D8B79DA"/>
    <w:rsid w:val="6E032860"/>
    <w:rsid w:val="6F44205E"/>
    <w:rsid w:val="6F684488"/>
    <w:rsid w:val="708E589F"/>
    <w:rsid w:val="71E60E84"/>
    <w:rsid w:val="72F06D86"/>
    <w:rsid w:val="730F339D"/>
    <w:rsid w:val="74817E3A"/>
    <w:rsid w:val="75124665"/>
    <w:rsid w:val="76693CDA"/>
    <w:rsid w:val="79354188"/>
    <w:rsid w:val="7AAA44A2"/>
    <w:rsid w:val="7B014DD2"/>
    <w:rsid w:val="7B055D90"/>
    <w:rsid w:val="7D3F3A17"/>
    <w:rsid w:val="7E8864C8"/>
    <w:rsid w:val="7FD25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B2456"/>
  <w15:docId w15:val="{BA48E2B5-F71B-4490-836D-ED38D2AF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9AF"/>
    <w:pPr>
      <w:spacing w:after="200" w:line="276" w:lineRule="auto"/>
    </w:pPr>
    <w:rPr>
      <w:rFonts w:ascii="Segoe UI" w:hAnsi="Segoe UI"/>
      <w:color w:val="595959"/>
      <w:sz w:val="22"/>
      <w:szCs w:val="22"/>
      <w:lang w:eastAsia="ja-JP"/>
    </w:rPr>
  </w:style>
  <w:style w:type="paragraph" w:styleId="Heading1">
    <w:name w:val="heading 1"/>
    <w:basedOn w:val="Normal"/>
    <w:next w:val="Normal"/>
    <w:link w:val="Heading1Char"/>
    <w:uiPriority w:val="9"/>
    <w:qFormat/>
    <w:pPr>
      <w:keepNext/>
      <w:keepLines/>
      <w:spacing w:before="800" w:after="40" w:line="240" w:lineRule="auto"/>
      <w:outlineLvl w:val="0"/>
    </w:pPr>
    <w:rPr>
      <w:rFonts w:ascii="Segoe UI Light" w:eastAsia="SimHei" w:hAnsi="Segoe UI Light"/>
      <w:color w:val="4472C4"/>
      <w:kern w:val="28"/>
      <w:sz w:val="52"/>
      <w:szCs w:val="52"/>
    </w:rPr>
  </w:style>
  <w:style w:type="paragraph" w:styleId="Heading2">
    <w:name w:val="heading 2"/>
    <w:basedOn w:val="Normal"/>
    <w:next w:val="Normal"/>
    <w:link w:val="Heading2Char"/>
    <w:uiPriority w:val="9"/>
    <w:unhideWhenUsed/>
    <w:qFormat/>
    <w:pPr>
      <w:keepNext/>
      <w:keepLines/>
      <w:pBdr>
        <w:top w:val="single" w:sz="4" w:space="1" w:color="4472C4"/>
      </w:pBdr>
      <w:spacing w:before="200" w:after="60" w:line="240" w:lineRule="auto"/>
      <w:outlineLvl w:val="1"/>
    </w:pPr>
    <w:rPr>
      <w:rFonts w:ascii="Segoe UI Light" w:eastAsia="SimHei" w:hAnsi="Segoe UI Light"/>
      <w:color w:val="4472C4"/>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cs="Segoe UI"/>
      <w:sz w:val="18"/>
      <w:szCs w:val="18"/>
    </w:rPr>
  </w:style>
  <w:style w:type="paragraph" w:styleId="CommentText">
    <w:name w:val="annotation text"/>
    <w:basedOn w:val="Normal"/>
    <w:link w:val="CommentTextChar"/>
    <w:uiPriority w:val="99"/>
    <w:semiHidden/>
    <w:unhideWhenUsed/>
    <w:pPr>
      <w:spacing w:after="160" w:line="240" w:lineRule="auto"/>
    </w:pPr>
    <w:rPr>
      <w:rFonts w:ascii="Arial" w:eastAsia="MS Mincho" w:hAnsi="Arial" w:cs="Arial"/>
      <w:color w:val="484848"/>
      <w:kern w:val="20"/>
      <w:sz w:val="20"/>
      <w:szCs w:val="20"/>
    </w:rPr>
  </w:style>
  <w:style w:type="paragraph" w:styleId="CommentSubject">
    <w:name w:val="annotation subject"/>
    <w:basedOn w:val="CommentText"/>
    <w:next w:val="CommentText"/>
    <w:link w:val="CommentSubjectChar"/>
    <w:uiPriority w:val="99"/>
    <w:semiHidden/>
    <w:unhideWhenUsed/>
    <w:pPr>
      <w:spacing w:after="200"/>
    </w:pPr>
    <w:rPr>
      <w:rFonts w:ascii="Segoe UI" w:eastAsia="SimSun" w:hAnsi="Segoe UI" w:cs="Times New Roman"/>
      <w:b/>
      <w:bCs/>
      <w:color w:val="000000"/>
      <w:kern w:val="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hAnsi="Times New Roman"/>
      <w:color w:val="404040"/>
      <w:sz w:val="24"/>
      <w:szCs w:val="24"/>
    </w:rPr>
  </w:style>
  <w:style w:type="character" w:styleId="CommentReference">
    <w:name w:val="annotation reference"/>
    <w:uiPriority w:val="99"/>
    <w:semiHidden/>
    <w:unhideWhenUsed/>
    <w:rPr>
      <w:sz w:val="16"/>
      <w:szCs w:val="16"/>
    </w:rPr>
  </w:style>
  <w:style w:type="character" w:styleId="Emphasis">
    <w:name w:val="Emphasis"/>
    <w:uiPriority w:val="20"/>
    <w:qFormat/>
    <w:rPr>
      <w:color w:val="4472C4"/>
    </w:rPr>
  </w:style>
  <w:style w:type="character" w:styleId="FollowedHyperlink">
    <w:name w:val="FollowedHyperlink"/>
    <w:uiPriority w:val="99"/>
    <w:semiHidden/>
    <w:unhideWhenUsed/>
    <w:rPr>
      <w:color w:val="954F72"/>
      <w:u w:val="single"/>
    </w:rPr>
  </w:style>
  <w:style w:type="character" w:styleId="Hyperlink">
    <w:name w:val="Hyperlink"/>
    <w:uiPriority w:val="99"/>
    <w:unhideWhenUsed/>
    <w:qFormat/>
    <w:rPr>
      <w:color w:val="0563C1"/>
      <w:u w:val="single"/>
    </w:rPr>
  </w:style>
  <w:style w:type="character" w:styleId="Strong">
    <w:name w:val="Strong"/>
    <w:uiPriority w:val="22"/>
    <w:qFormat/>
    <w:rPr>
      <w:b/>
      <w:bCs/>
      <w:color w:val="595959"/>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Segoe UI" w:hAnsi="Segoe UI"/>
      <w:sz w:val="22"/>
      <w:szCs w:val="22"/>
      <w:lang w:eastAsia="ja-JP"/>
    </w:rPr>
  </w:style>
  <w:style w:type="character" w:customStyle="1" w:styleId="NoSpacingChar">
    <w:name w:val="No Spacing Char"/>
    <w:basedOn w:val="DefaultParagraphFont"/>
    <w:link w:val="NoSpacing"/>
    <w:uiPriority w:val="1"/>
  </w:style>
  <w:style w:type="character" w:customStyle="1" w:styleId="Heading1Char">
    <w:name w:val="Heading 1 Char"/>
    <w:link w:val="Heading1"/>
    <w:uiPriority w:val="9"/>
    <w:qFormat/>
    <w:rPr>
      <w:rFonts w:ascii="Segoe UI Light" w:eastAsia="SimHei" w:hAnsi="Segoe UI Light" w:cs="Times New Roman"/>
      <w:color w:val="4472C4"/>
      <w:kern w:val="28"/>
      <w:sz w:val="52"/>
      <w:szCs w:val="52"/>
    </w:rPr>
  </w:style>
  <w:style w:type="character" w:customStyle="1" w:styleId="Heading2Char">
    <w:name w:val="Heading 2 Char"/>
    <w:link w:val="Heading2"/>
    <w:uiPriority w:val="9"/>
    <w:rPr>
      <w:rFonts w:ascii="Segoe UI Light" w:eastAsia="SimHei" w:hAnsi="Segoe UI Light" w:cs="Times New Roman"/>
      <w:color w:val="4472C4"/>
      <w:kern w:val="28"/>
      <w:sz w:val="32"/>
      <w:szCs w:val="32"/>
    </w:rPr>
  </w:style>
  <w:style w:type="paragraph" w:styleId="ListParagraph">
    <w:name w:val="List Paragraph"/>
    <w:basedOn w:val="Normal"/>
    <w:link w:val="ListParagraphChar"/>
    <w:uiPriority w:val="34"/>
    <w:qFormat/>
    <w:pPr>
      <w:spacing w:after="240" w:line="240" w:lineRule="auto"/>
      <w:ind w:left="720" w:hanging="288"/>
      <w:contextualSpacing/>
    </w:pPr>
    <w:rPr>
      <w:rFonts w:eastAsia="MS Mincho"/>
      <w:color w:val="404040"/>
      <w:kern w:val="20"/>
    </w:rPr>
  </w:style>
  <w:style w:type="character" w:customStyle="1" w:styleId="ListParagraphChar">
    <w:name w:val="List Paragraph Char"/>
    <w:link w:val="ListParagraph"/>
    <w:uiPriority w:val="34"/>
    <w:rPr>
      <w:rFonts w:eastAsia="MS Mincho"/>
      <w:color w:val="404040"/>
      <w:kern w:val="20"/>
    </w:rPr>
  </w:style>
  <w:style w:type="character" w:customStyle="1" w:styleId="CommentTextChar">
    <w:name w:val="Comment Text Char"/>
    <w:link w:val="CommentText"/>
    <w:uiPriority w:val="99"/>
    <w:semiHidden/>
    <w:rPr>
      <w:rFonts w:ascii="Arial" w:eastAsia="MS Mincho" w:hAnsi="Arial" w:cs="Arial"/>
      <w:color w:val="484848"/>
      <w:kern w:val="20"/>
      <w:sz w:val="20"/>
      <w:szCs w:val="20"/>
    </w:rPr>
  </w:style>
  <w:style w:type="table" w:customStyle="1" w:styleId="ListTable4-Accent11">
    <w:name w:val="List Table 4 - Accent 11"/>
    <w:basedOn w:val="TableNormal"/>
    <w:uiPriority w:val="49"/>
    <w:rPr>
      <w:rFonts w:eastAsia="MS Mincho"/>
    </w:rPr>
    <w:tblPr>
      <w:tblBorders>
        <w:top w:val="single" w:sz="4" w:space="0" w:color="9CC2E5"/>
        <w:left w:val="single" w:sz="4" w:space="0" w:color="9CC2E5"/>
        <w:bottom w:val="single" w:sz="4" w:space="0" w:color="9CC2E5"/>
        <w:right w:val="single" w:sz="4" w:space="0" w:color="9CC2E5"/>
        <w:insideH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structions">
    <w:name w:val="Instructions"/>
    <w:basedOn w:val="Normal"/>
    <w:qFormat/>
  </w:style>
  <w:style w:type="character" w:customStyle="1" w:styleId="CommentSubjectChar">
    <w:name w:val="Comment Subject Char"/>
    <w:link w:val="CommentSubject"/>
    <w:uiPriority w:val="99"/>
    <w:semiHidden/>
    <w:rPr>
      <w:rFonts w:ascii="Arial" w:eastAsia="MS Mincho" w:hAnsi="Arial" w:cs="Arial"/>
      <w:b/>
      <w:bCs/>
      <w:color w:val="484848"/>
      <w:kern w:val="20"/>
      <w:sz w:val="20"/>
      <w:szCs w:val="20"/>
    </w:rPr>
  </w:style>
  <w:style w:type="character" w:customStyle="1" w:styleId="BalloonTextChar">
    <w:name w:val="Balloon Text Char"/>
    <w:link w:val="BalloonText"/>
    <w:uiPriority w:val="99"/>
    <w:semiHidden/>
    <w:rPr>
      <w:rFonts w:ascii="Segoe UI" w:hAnsi="Segoe UI" w:cs="Segoe UI"/>
      <w:sz w:val="18"/>
      <w:szCs w:val="18"/>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UI">
    <w:name w:val="UI"/>
    <w:basedOn w:val="Normal"/>
    <w:qFormat/>
    <w:rPr>
      <w:b/>
      <w:bCs/>
      <w:color w:val="000000"/>
    </w:rPr>
  </w:style>
  <w:style w:type="character" w:customStyle="1" w:styleId="fontstyle01">
    <w:name w:val="fontstyle01"/>
    <w:rsid w:val="00154F50"/>
    <w:rPr>
      <w:rFonts w:ascii="Italic" w:hAnsi="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97760">
      <w:bodyDiv w:val="1"/>
      <w:marLeft w:val="0"/>
      <w:marRight w:val="0"/>
      <w:marTop w:val="0"/>
      <w:marBottom w:val="0"/>
      <w:divBdr>
        <w:top w:val="none" w:sz="0" w:space="0" w:color="auto"/>
        <w:left w:val="none" w:sz="0" w:space="0" w:color="auto"/>
        <w:bottom w:val="none" w:sz="0" w:space="0" w:color="auto"/>
        <w:right w:val="none" w:sz="0" w:space="0" w:color="auto"/>
      </w:divBdr>
    </w:div>
    <w:div w:id="1655991529">
      <w:bodyDiv w:val="1"/>
      <w:marLeft w:val="0"/>
      <w:marRight w:val="0"/>
      <w:marTop w:val="0"/>
      <w:marBottom w:val="0"/>
      <w:divBdr>
        <w:top w:val="none" w:sz="0" w:space="0" w:color="auto"/>
        <w:left w:val="none" w:sz="0" w:space="0" w:color="auto"/>
        <w:bottom w:val="none" w:sz="0" w:space="0" w:color="auto"/>
        <w:right w:val="none" w:sz="0" w:space="0" w:color="auto"/>
      </w:divBdr>
    </w:div>
    <w:div w:id="1855881084">
      <w:bodyDiv w:val="1"/>
      <w:marLeft w:val="0"/>
      <w:marRight w:val="0"/>
      <w:marTop w:val="0"/>
      <w:marBottom w:val="0"/>
      <w:divBdr>
        <w:top w:val="none" w:sz="0" w:space="0" w:color="auto"/>
        <w:left w:val="none" w:sz="0" w:space="0" w:color="auto"/>
        <w:bottom w:val="none" w:sz="0" w:space="0" w:color="auto"/>
        <w:right w:val="none" w:sz="0" w:space="0" w:color="auto"/>
      </w:divBdr>
    </w:div>
    <w:div w:id="1893419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Welcome%20to%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ED64127-6058-4C0D-809B-F27BA7D352D9}">
  <ds:schemaRefs>
    <ds:schemaRef ds:uri="http://schemas.openxmlformats.org/officeDocument/2006/bibliography"/>
  </ds:schemaRefs>
</ds:datastoreItem>
</file>

<file path=customXml/itemProps2.xml><?xml version="1.0" encoding="utf-8"?>
<ds:datastoreItem xmlns:ds="http://schemas.openxmlformats.org/officeDocument/2006/customXml" ds:itemID="{58B12D87-EAD4-40AB-B795-3545114630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Welcome to Word</Template>
  <TotalTime>1</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2020-10-05T07:58:00Z</cp:lastPrinted>
  <dcterms:created xsi:type="dcterms:W3CDTF">2025-12-30T02:04:00Z</dcterms:created>
  <dcterms:modified xsi:type="dcterms:W3CDTF">2025-12-30T02:04:00Z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TC029239499991</vt:lpwstr>
  </property>
  <property fmtid="{D5CDD505-2E9C-101B-9397-08002B2CF9AE}" pid="3" name="KSOProductBuildVer">
    <vt:lpwstr>1033-10.2.0.6020</vt:lpwstr>
  </property>
</Properties>
</file>